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88415555"/>
        <w:docPartObj>
          <w:docPartGallery w:val="Cover Pages"/>
          <w:docPartUnique/>
        </w:docPartObj>
      </w:sdtPr>
      <w:sdtContent>
        <w:p w14:paraId="4CA0AA0D" w14:textId="344DEDBD" w:rsidR="003A35D9" w:rsidRDefault="003C3A05">
          <w:pPr>
            <w:pStyle w:val="Log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6DEF33" wp14:editId="051CE75D">
                    <wp:simplePos x="0" y="0"/>
                    <wp:positionH relativeFrom="margin">
                      <wp:posOffset>681038</wp:posOffset>
                    </wp:positionH>
                    <wp:positionV relativeFrom="margin">
                      <wp:posOffset>-4991418</wp:posOffset>
                    </wp:positionV>
                    <wp:extent cx="5372100" cy="5224145"/>
                    <wp:effectExtent l="0" t="0" r="0" b="14605"/>
                    <wp:wrapTopAndBottom/>
                    <wp:docPr id="2" name="Text Box 2" descr="Text box displaying document 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72100" cy="5224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546E0A" w14:textId="34E8A953" w:rsidR="003C7981" w:rsidRDefault="00000000">
                                <w:pPr>
                                  <w:pStyle w:val="Title"/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39831569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r w:rsidR="00463324">
                                      <w:rPr>
                                        <w:sz w:val="72"/>
                                        <w:szCs w:val="72"/>
                                      </w:rPr>
                                      <w:t xml:space="preserve">MLS Community Improvement Association (MLS </w:t>
                                    </w:r>
                                    <w:proofErr w:type="gramStart"/>
                                    <w:r w:rsidR="00463324">
                                      <w:rPr>
                                        <w:sz w:val="72"/>
                                        <w:szCs w:val="72"/>
                                      </w:rPr>
                                      <w:t xml:space="preserve">CIA)   </w:t>
                                    </w:r>
                                    <w:proofErr w:type="gramEnd"/>
                                    <w:r w:rsidR="00463324">
                                      <w:rPr>
                                        <w:sz w:val="72"/>
                                        <w:szCs w:val="72"/>
                                      </w:rPr>
                                      <w:t xml:space="preserve">       Business Plan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6DEF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53.65pt;margin-top:-393.05pt;width:423pt;height:4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" filled="f" stroked="f" strokeweight=".5pt">
                    <v:textbox inset="0,0,0,0">
                      <w:txbxContent>
                        <w:p w14:paraId="42546E0A" w14:textId="34E8A953" w:rsidR="003C7981" w:rsidRDefault="00000000">
                          <w:pPr>
                            <w:pStyle w:val="Title"/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39831569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463324">
                                <w:rPr>
                                  <w:sz w:val="72"/>
                                  <w:szCs w:val="72"/>
                                </w:rPr>
                                <w:t xml:space="preserve">MLS Community Improvement Association (MLS </w:t>
                              </w:r>
                              <w:proofErr w:type="gramStart"/>
                              <w:r w:rsidR="00463324">
                                <w:rPr>
                                  <w:sz w:val="72"/>
                                  <w:szCs w:val="72"/>
                                </w:rPr>
                                <w:t xml:space="preserve">CIA)   </w:t>
                              </w:r>
                              <w:proofErr w:type="gramEnd"/>
                              <w:r w:rsidR="00463324">
                                <w:rPr>
                                  <w:sz w:val="72"/>
                                  <w:szCs w:val="72"/>
                                </w:rPr>
                                <w:t xml:space="preserve">       Business Plan</w:t>
                              </w:r>
                            </w:sdtContent>
                          </w:sdt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sdt>
            <w:sdtPr>
              <w:alias w:val="Click icon at right to replace logo"/>
              <w:tag w:val="Click icon at right to replace logo"/>
              <w:id w:val="-2090688503"/>
              <w:showingPlcHdr/>
              <w:picture/>
            </w:sdtPr>
            <w:sdtContent>
              <w:r w:rsidR="0005207E">
                <w:rPr>
                  <w:noProof/>
                </w:rPr>
                <w:drawing>
                  <wp:inline distT="0" distB="0" distL="0" distR="0" wp14:anchorId="35C103AF" wp14:editId="54FE213C">
                    <wp:extent cx="952500" cy="952500"/>
                    <wp:effectExtent l="0" t="0" r="0" b="0"/>
                    <wp:docPr id="4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C798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BD3C2C" wp14:editId="23BA0C13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5943600" cy="621792"/>
                    <wp:effectExtent l="0" t="0" r="0" b="6985"/>
                    <wp:wrapTopAndBottom/>
                    <wp:docPr id="1" name="Text Box 1" descr="Text box displaying 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621792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mpany contact information"/>
                                </w:tblPr>
                                <w:tblGrid>
                                  <w:gridCol w:w="2551"/>
                                  <w:gridCol w:w="350"/>
                                  <w:gridCol w:w="2560"/>
                                  <w:gridCol w:w="350"/>
                                  <w:gridCol w:w="3036"/>
                                </w:tblGrid>
                                <w:tr w:rsidR="003C7981" w14:paraId="35B8181B" w14:textId="77777777">
                                  <w:tc>
                                    <w:tcPr>
                                      <w:tcW w:w="1496" w:type="pct"/>
                                    </w:tcPr>
                                    <w:p w14:paraId="03CDE7A9" w14:textId="635A5E5D" w:rsidR="003C7981" w:rsidRDefault="004B6D8C">
                                      <w:pPr>
                                        <w:pStyle w:val="ContactInfo"/>
                                      </w:pPr>
                                      <w:r>
                                        <w:t xml:space="preserve">211 </w:t>
                                      </w:r>
                                      <w:sdt>
                                        <w:sdtPr>
                                          <w:alias w:val="Address"/>
                                          <w:tag w:val=""/>
                                          <w:id w:val="-640814801"/>
  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  <w15:appearance w15:val="hidden"/>
                                          <w:text w:multiLine="1"/>
                                        </w:sdtPr>
                                        <w:sdtContent>
                                          <w:r w:rsidR="00BE735B">
                                            <w:t>Main Street</w:t>
                                          </w:r>
                                          <w:r w:rsidR="00EC3B7F">
                                            <w:br/>
                                          </w:r>
                                          <w:r w:rsidR="00661544">
                                            <w:t>PO BOX 679</w:t>
                                          </w:r>
                                          <w:r w:rsidR="00BE735B">
                                            <w:br/>
                                            <w:t>Mohall, ND 58761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0D3CF266" w14:textId="77777777" w:rsidR="003C7981" w:rsidRDefault="003C7981">
                                      <w:pPr>
                                        <w:pStyle w:val="ContactInfo"/>
                                      </w:pPr>
                                    </w:p>
                                  </w:tc>
                                  <w:tc>
                                    <w:tcPr>
                                      <w:tcW w:w="1501" w:type="pct"/>
                                    </w:tcPr>
                                    <w:p w14:paraId="762BE8C6" w14:textId="1B8E179A" w:rsidR="003C7981" w:rsidRDefault="003C7981">
                                      <w:pPr>
                                        <w:pStyle w:val="ContactInfo"/>
                                        <w:jc w:val="center"/>
                                      </w:pPr>
                                      <w:r>
                                        <w:t xml:space="preserve">p. </w:t>
                                      </w:r>
                                      <w:sdt>
                                        <w:sdtPr>
                                          <w:alias w:val="Company Phone"/>
                                          <w:tag w:val=""/>
                                          <w:id w:val="-87777077"/>
    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    <w15:appearance w15:val="hidden"/>
                                          <w:text/>
                                        </w:sdtPr>
                                        <w:sdtContent>
                                          <w:r w:rsidR="00BE735B">
                                            <w:t>701-</w:t>
                                          </w:r>
                                          <w:r w:rsidR="00BA5347">
                                            <w:t>263-1305</w:t>
                                          </w:r>
                                        </w:sdtContent>
                                      </w:sdt>
                                    </w:p>
                                    <w:p w14:paraId="0D8DFD34" w14:textId="053C077F" w:rsidR="003C7981" w:rsidRDefault="003C7981">
                                      <w:pPr>
                                        <w:pStyle w:val="ContactInfo"/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1B375E61" w14:textId="77777777" w:rsidR="003C7981" w:rsidRDefault="003C7981">
                                      <w:pPr>
                                        <w:pStyle w:val="ContactInfo"/>
                                      </w:pPr>
                                    </w:p>
                                  </w:tc>
                                  <w:tc>
                                    <w:tcPr>
                                      <w:tcW w:w="1500" w:type="pct"/>
                                    </w:tcPr>
                                    <w:sdt>
                                      <w:sdtPr>
                                        <w:alias w:val="Email"/>
                                        <w:tag w:val=""/>
                                        <w:id w:val="-1029019786"/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15:appearance w15:val="hidden"/>
                                        <w:text/>
                                      </w:sdtPr>
                                      <w:sdtContent>
                                        <w:p w14:paraId="362C6257" w14:textId="24F61845" w:rsidR="003C7981" w:rsidRDefault="00BE735B">
                                          <w:pPr>
                                            <w:pStyle w:val="ContactInfo"/>
                                            <w:jc w:val="right"/>
                                          </w:pPr>
                                          <w:r>
                                            <w:t>mlsciaassociation@srt.com</w:t>
                                          </w:r>
                                        </w:p>
                                      </w:sdtContent>
                                    </w:sdt>
                                    <w:p w14:paraId="5FC578CC" w14:textId="599944DD" w:rsidR="003C7981" w:rsidRDefault="00000000">
                                      <w:pPr>
                                        <w:pStyle w:val="ContactInfo"/>
                                        <w:jc w:val="right"/>
                                      </w:pPr>
                                      <w:sdt>
                                        <w:sdtPr>
                                          <w:alias w:val="Web address"/>
                                          <w:tag w:val=""/>
                                          <w:id w:val="2128656978"/>
    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    <w15:appearance w15:val="hidden"/>
                                          <w:text/>
                                        </w:sdtPr>
                                        <w:sdtContent>
                                          <w:r w:rsidR="00BE735B">
                                            <w:t>https://www.facebook.com/mlscia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2819028" w14:textId="77777777" w:rsidR="003C7981" w:rsidRDefault="003C7981">
                                <w:pPr>
                                  <w:pStyle w:val="TableSpac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4592" tIns="0" rIns="164592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1BD3C2C" id="Text Box 1" o:spid="_x0000_s1027" type="#_x0000_t202" alt="Text box displaying company contact information" style="position:absolute;margin-left:0;margin-top:0;width:468pt;height:48.9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" fillcolor="#1cade4 [3204]" stroked="f" strokeweight=".5pt">
                    <v:textbox inset="12.96pt,0,12.96pt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mpany contact information"/>
                          </w:tblPr>
                          <w:tblGrid>
                            <w:gridCol w:w="2551"/>
                            <w:gridCol w:w="350"/>
                            <w:gridCol w:w="2560"/>
                            <w:gridCol w:w="350"/>
                            <w:gridCol w:w="3036"/>
                          </w:tblGrid>
                          <w:tr w:rsidR="003C7981" w14:paraId="35B8181B" w14:textId="77777777">
                            <w:tc>
                              <w:tcPr>
                                <w:tcW w:w="1496" w:type="pct"/>
                              </w:tcPr>
                              <w:p w14:paraId="03CDE7A9" w14:textId="635A5E5D" w:rsidR="003C7981" w:rsidRDefault="004B6D8C">
                                <w:pPr>
                                  <w:pStyle w:val="ContactInfo"/>
                                </w:pPr>
                                <w:r>
                                  <w:t xml:space="preserve">211 </w:t>
                                </w:r>
                                <w:sdt>
                                  <w:sdtPr>
                                    <w:alias w:val="Address"/>
                                    <w:tag w:val=""/>
                                    <w:id w:val="-640814801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15:appearance w15:val="hidden"/>
                                    <w:text w:multiLine="1"/>
                                  </w:sdtPr>
                                  <w:sdtContent>
                                    <w:r w:rsidR="00BE735B">
                                      <w:t>Main Street</w:t>
                                    </w:r>
                                    <w:r w:rsidR="00EC3B7F">
                                      <w:br/>
                                    </w:r>
                                    <w:r w:rsidR="00661544">
                                      <w:t>PO BOX 679</w:t>
                                    </w:r>
                                    <w:r w:rsidR="00BE735B">
                                      <w:br/>
                                      <w:t>Mohall, ND 58761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0D3CF266" w14:textId="77777777" w:rsidR="003C7981" w:rsidRDefault="003C7981">
                                <w:pPr>
                                  <w:pStyle w:val="ContactInfo"/>
                                </w:pPr>
                              </w:p>
                            </w:tc>
                            <w:tc>
                              <w:tcPr>
                                <w:tcW w:w="1501" w:type="pct"/>
                              </w:tcPr>
                              <w:p w14:paraId="762BE8C6" w14:textId="1B8E179A" w:rsidR="003C7981" w:rsidRDefault="003C7981">
                                <w:pPr>
                                  <w:pStyle w:val="ContactInfo"/>
                                  <w:jc w:val="center"/>
                                </w:pPr>
                                <w:r>
                                  <w:t xml:space="preserve">p. </w:t>
                                </w:r>
                                <w:sdt>
                                  <w:sdtPr>
                                    <w:alias w:val="Company Phone"/>
                                    <w:tag w:val=""/>
                                    <w:id w:val="-87777077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15:appearance w15:val="hidden"/>
                                    <w:text/>
                                  </w:sdtPr>
                                  <w:sdtContent>
                                    <w:r w:rsidR="00BE735B">
                                      <w:t>701-</w:t>
                                    </w:r>
                                    <w:r w:rsidR="00BA5347">
                                      <w:t>263-1305</w:t>
                                    </w:r>
                                  </w:sdtContent>
                                </w:sdt>
                              </w:p>
                              <w:p w14:paraId="0D8DFD34" w14:textId="053C077F" w:rsidR="003C7981" w:rsidRDefault="003C7981">
                                <w:pPr>
                                  <w:pStyle w:val="ContactInfo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1B375E61" w14:textId="77777777" w:rsidR="003C7981" w:rsidRDefault="003C7981">
                                <w:pPr>
                                  <w:pStyle w:val="ContactInfo"/>
                                </w:pPr>
                              </w:p>
                            </w:tc>
                            <w:tc>
                              <w:tcPr>
                                <w:tcW w:w="1500" w:type="pct"/>
                              </w:tcPr>
                              <w:sdt>
                                <w:sdtPr>
                                  <w:alias w:val="Email"/>
                                  <w:tag w:val=""/>
                                  <w:id w:val="-1029019786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15:appearance w15:val="hidden"/>
                                  <w:text/>
                                </w:sdtPr>
                                <w:sdtContent>
                                  <w:p w14:paraId="362C6257" w14:textId="24F61845" w:rsidR="003C7981" w:rsidRDefault="00BE735B">
                                    <w:pPr>
                                      <w:pStyle w:val="ContactInfo"/>
                                      <w:jc w:val="right"/>
                                    </w:pPr>
                                    <w:r>
                                      <w:t>mlsciaassociation@srt.com</w:t>
                                    </w:r>
                                  </w:p>
                                </w:sdtContent>
                              </w:sdt>
                              <w:p w14:paraId="5FC578CC" w14:textId="599944DD" w:rsidR="003C7981" w:rsidRDefault="00000000">
                                <w:pPr>
                                  <w:pStyle w:val="ContactInfo"/>
                                  <w:jc w:val="right"/>
                                </w:pPr>
                                <w:sdt>
                                  <w:sdtPr>
                                    <w:alias w:val="Web address"/>
                                    <w:tag w:val=""/>
                                    <w:id w:val="2128656978"/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r w:rsidR="00BE735B">
                                      <w:t>https://www.facebook.com/mlscia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2819028" w14:textId="77777777" w:rsidR="003C7981" w:rsidRDefault="003C7981">
                          <w:pPr>
                            <w:pStyle w:val="TableSpace"/>
                          </w:pP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</w:p>
        <w:p w14:paraId="4AA88E43" w14:textId="77777777" w:rsidR="003A35D9" w:rsidRDefault="003A35D9"/>
        <w:p w14:paraId="1436CEC7" w14:textId="77777777" w:rsidR="0005207E" w:rsidRDefault="0005207E">
          <w:pPr>
            <w:rPr>
              <w:rFonts w:asciiTheme="majorHAnsi" w:hAnsiTheme="majorHAnsi"/>
              <w:sz w:val="72"/>
              <w:szCs w:val="72"/>
            </w:rPr>
          </w:pPr>
          <w:r w:rsidRPr="00646193">
            <w:rPr>
              <w:rFonts w:asciiTheme="majorHAnsi" w:hAnsiTheme="majorHAnsi"/>
              <w:sz w:val="72"/>
              <w:szCs w:val="72"/>
            </w:rPr>
            <w:t>MLS Community Improvement Association</w:t>
          </w:r>
        </w:p>
        <w:p w14:paraId="0E3A37CA" w14:textId="77777777" w:rsidR="00646193" w:rsidRDefault="00646193">
          <w:pPr>
            <w:rPr>
              <w:rFonts w:asciiTheme="majorHAnsi" w:hAnsiTheme="majorHAnsi"/>
              <w:sz w:val="72"/>
              <w:szCs w:val="72"/>
            </w:rPr>
          </w:pPr>
        </w:p>
        <w:p w14:paraId="092C5922" w14:textId="77777777" w:rsidR="00646193" w:rsidRPr="00646193" w:rsidRDefault="00646193">
          <w:pPr>
            <w:rPr>
              <w:rFonts w:asciiTheme="majorHAnsi" w:hAnsiTheme="majorHAnsi"/>
              <w:sz w:val="72"/>
              <w:szCs w:val="72"/>
            </w:rPr>
          </w:pPr>
        </w:p>
        <w:p w14:paraId="3F667C81" w14:textId="06D8FE64" w:rsidR="003A35D9" w:rsidRDefault="0005207E">
          <w:r w:rsidRPr="00646193">
            <w:rPr>
              <w:rFonts w:asciiTheme="majorHAnsi" w:hAnsiTheme="majorHAnsi"/>
              <w:sz w:val="72"/>
              <w:szCs w:val="72"/>
            </w:rPr>
            <w:t>Business Plan</w:t>
          </w:r>
          <w:r w:rsidR="003C7981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335B74" w:themeColor="text2"/>
          <w:sz w:val="20"/>
          <w:szCs w:val="20"/>
        </w:rPr>
        <w:id w:val="12502420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245F" w14:textId="77777777" w:rsidR="003A35D9" w:rsidRDefault="003C7981">
          <w:pPr>
            <w:pStyle w:val="TOCHeading"/>
          </w:pPr>
          <w:r>
            <w:t>Table of Contents</w:t>
          </w:r>
        </w:p>
        <w:p w14:paraId="5FF1D65E" w14:textId="387310CC" w:rsidR="00080542" w:rsidRDefault="003C7981">
          <w:pPr>
            <w:pStyle w:val="TOC1"/>
            <w:tabs>
              <w:tab w:val="right" w:leader="dot" w:pos="9350"/>
            </w:tabs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"1-2" \n "2-2" \h \z \u </w:instrText>
          </w:r>
          <w:r>
            <w:rPr>
              <w:b w:val="0"/>
              <w:bCs w:val="0"/>
            </w:rPr>
            <w:fldChar w:fldCharType="separate"/>
          </w:r>
          <w:hyperlink w:anchor="_Toc132957880" w:history="1">
            <w:r w:rsidR="00080542" w:rsidRPr="00D71898">
              <w:rPr>
                <w:rStyle w:val="Hyperlink"/>
                <w:noProof/>
              </w:rPr>
              <w:t>Executive Summary</w:t>
            </w:r>
            <w:r w:rsidR="00080542">
              <w:rPr>
                <w:noProof/>
                <w:webHidden/>
              </w:rPr>
              <w:tab/>
            </w:r>
            <w:r w:rsidR="00080542">
              <w:rPr>
                <w:noProof/>
                <w:webHidden/>
              </w:rPr>
              <w:fldChar w:fldCharType="begin"/>
            </w:r>
            <w:r w:rsidR="00080542">
              <w:rPr>
                <w:noProof/>
                <w:webHidden/>
              </w:rPr>
              <w:instrText xml:space="preserve"> PAGEREF _Toc132957880 \h </w:instrText>
            </w:r>
            <w:r w:rsidR="00080542">
              <w:rPr>
                <w:noProof/>
                <w:webHidden/>
              </w:rPr>
            </w:r>
            <w:r w:rsidR="00080542">
              <w:rPr>
                <w:noProof/>
                <w:webHidden/>
              </w:rPr>
              <w:fldChar w:fldCharType="separate"/>
            </w:r>
            <w:r w:rsidR="00080542">
              <w:rPr>
                <w:noProof/>
                <w:webHidden/>
              </w:rPr>
              <w:t>2</w:t>
            </w:r>
            <w:r w:rsidR="00080542">
              <w:rPr>
                <w:noProof/>
                <w:webHidden/>
              </w:rPr>
              <w:fldChar w:fldCharType="end"/>
            </w:r>
          </w:hyperlink>
        </w:p>
        <w:p w14:paraId="5BB9CAD5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1" w:history="1">
            <w:r w:rsidRPr="00D71898">
              <w:rPr>
                <w:rStyle w:val="Hyperlink"/>
                <w:noProof/>
              </w:rPr>
              <w:t>Highlights</w:t>
            </w:r>
          </w:hyperlink>
        </w:p>
        <w:p w14:paraId="01A742CC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2" w:history="1">
            <w:r w:rsidRPr="00D71898">
              <w:rPr>
                <w:rStyle w:val="Hyperlink"/>
                <w:noProof/>
              </w:rPr>
              <w:t>Objectives</w:t>
            </w:r>
          </w:hyperlink>
        </w:p>
        <w:p w14:paraId="08BA316D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3" w:history="1">
            <w:r w:rsidRPr="00D71898">
              <w:rPr>
                <w:rStyle w:val="Hyperlink"/>
                <w:noProof/>
              </w:rPr>
              <w:t>Mission Statement</w:t>
            </w:r>
          </w:hyperlink>
        </w:p>
        <w:p w14:paraId="6A06E79B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4" w:history="1">
            <w:r w:rsidRPr="00D71898">
              <w:rPr>
                <w:rStyle w:val="Hyperlink"/>
                <w:noProof/>
              </w:rPr>
              <w:t>Keys to Success</w:t>
            </w:r>
          </w:hyperlink>
        </w:p>
        <w:p w14:paraId="25F015D1" w14:textId="3597EAE7" w:rsidR="00080542" w:rsidRDefault="00080542">
          <w:pPr>
            <w:pStyle w:val="TOC1"/>
            <w:tabs>
              <w:tab w:val="right" w:leader="dot" w:pos="9350"/>
            </w:tabs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132957885" w:history="1">
            <w:r w:rsidRPr="00D71898">
              <w:rPr>
                <w:rStyle w:val="Hyperlink"/>
                <w:noProof/>
              </w:rPr>
              <w:t>Description of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_Toc132957885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1AF52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6" w:history="1">
            <w:r w:rsidRPr="00D71898">
              <w:rPr>
                <w:rStyle w:val="Hyperlink"/>
                <w:noProof/>
              </w:rPr>
              <w:t>Company Ownership/Legal Entity</w:t>
            </w:r>
          </w:hyperlink>
        </w:p>
        <w:p w14:paraId="382F9FB3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7" w:history="1">
            <w:r w:rsidRPr="00D71898">
              <w:rPr>
                <w:rStyle w:val="Hyperlink"/>
                <w:noProof/>
              </w:rPr>
              <w:t>Location</w:t>
            </w:r>
          </w:hyperlink>
        </w:p>
        <w:p w14:paraId="160E77BD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8" w:history="1">
            <w:r w:rsidRPr="00D71898">
              <w:rPr>
                <w:rStyle w:val="Hyperlink"/>
                <w:noProof/>
              </w:rPr>
              <w:t>Interior</w:t>
            </w:r>
          </w:hyperlink>
        </w:p>
        <w:p w14:paraId="44143BBE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89" w:history="1">
            <w:r w:rsidRPr="00D71898">
              <w:rPr>
                <w:rStyle w:val="Hyperlink"/>
                <w:noProof/>
              </w:rPr>
              <w:t>Hours of Operation</w:t>
            </w:r>
          </w:hyperlink>
        </w:p>
        <w:p w14:paraId="5744B6B2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0" w:history="1">
            <w:r w:rsidRPr="00D71898">
              <w:rPr>
                <w:rStyle w:val="Hyperlink"/>
                <w:noProof/>
              </w:rPr>
              <w:t>Products and Services</w:t>
            </w:r>
          </w:hyperlink>
        </w:p>
        <w:p w14:paraId="0221C03B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1" w:history="1">
            <w:r w:rsidRPr="00D71898">
              <w:rPr>
                <w:rStyle w:val="Hyperlink"/>
                <w:noProof/>
              </w:rPr>
              <w:t>Management</w:t>
            </w:r>
          </w:hyperlink>
        </w:p>
        <w:p w14:paraId="63D84AAF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2" w:history="1">
            <w:r w:rsidRPr="00D71898">
              <w:rPr>
                <w:rStyle w:val="Hyperlink"/>
                <w:noProof/>
              </w:rPr>
              <w:t>Financial Management</w:t>
            </w:r>
          </w:hyperlink>
        </w:p>
        <w:p w14:paraId="7BB5FEB4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3" w:history="1">
            <w:r w:rsidRPr="00D71898">
              <w:rPr>
                <w:rStyle w:val="Hyperlink"/>
                <w:noProof/>
              </w:rPr>
              <w:t>Start-Up/Acquisition Summary</w:t>
            </w:r>
          </w:hyperlink>
        </w:p>
        <w:p w14:paraId="0FF93C26" w14:textId="4507BD51" w:rsidR="00080542" w:rsidRDefault="00080542">
          <w:pPr>
            <w:pStyle w:val="TOC1"/>
            <w:tabs>
              <w:tab w:val="right" w:leader="dot" w:pos="9350"/>
            </w:tabs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132957894" w:history="1">
            <w:r w:rsidRPr="00D71898">
              <w:rPr>
                <w:rStyle w:val="Hyperlink"/>
                <w:noProof/>
              </w:rPr>
              <w:t>Marketing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_Toc132957894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541EA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5" w:history="1">
            <w:r w:rsidRPr="00D71898">
              <w:rPr>
                <w:rStyle w:val="Hyperlink"/>
                <w:noProof/>
              </w:rPr>
              <w:t>Market Analysis</w:t>
            </w:r>
          </w:hyperlink>
        </w:p>
        <w:p w14:paraId="7E3E8C1D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6" w:history="1">
            <w:r w:rsidRPr="00D71898">
              <w:rPr>
                <w:rStyle w:val="Hyperlink"/>
                <w:noProof/>
              </w:rPr>
              <w:t>Competition</w:t>
            </w:r>
          </w:hyperlink>
        </w:p>
        <w:p w14:paraId="40923A22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7" w:history="1">
            <w:r w:rsidRPr="00D71898">
              <w:rPr>
                <w:rStyle w:val="Hyperlink"/>
                <w:noProof/>
              </w:rPr>
              <w:t>Pricing</w:t>
            </w:r>
          </w:hyperlink>
        </w:p>
        <w:p w14:paraId="44CCFF18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8" w:history="1">
            <w:r w:rsidRPr="00D71898">
              <w:rPr>
                <w:rStyle w:val="Hyperlink"/>
                <w:noProof/>
              </w:rPr>
              <w:t>Operating Budget</w:t>
            </w:r>
          </w:hyperlink>
        </w:p>
        <w:p w14:paraId="07632645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899" w:history="1">
            <w:r w:rsidRPr="00D71898">
              <w:rPr>
                <w:rStyle w:val="Hyperlink"/>
                <w:noProof/>
              </w:rPr>
              <w:t>Financials</w:t>
            </w:r>
          </w:hyperlink>
        </w:p>
        <w:p w14:paraId="01BFE3C9" w14:textId="77777777" w:rsidR="00080542" w:rsidRDefault="00080542">
          <w:pPr>
            <w:pStyle w:val="TOC2"/>
            <w:rPr>
              <w:noProof/>
              <w:color w:val="auto"/>
              <w:lang w:eastAsia="en-US"/>
            </w:rPr>
          </w:pPr>
          <w:hyperlink w:anchor="_Toc132957900" w:history="1">
            <w:r w:rsidRPr="00D71898">
              <w:rPr>
                <w:rStyle w:val="Hyperlink"/>
                <w:noProof/>
              </w:rPr>
              <w:t>Attachments – Other information</w:t>
            </w:r>
          </w:hyperlink>
        </w:p>
        <w:p w14:paraId="75997842" w14:textId="39924AC5" w:rsidR="003A35D9" w:rsidRDefault="003C7981">
          <w:r>
            <w:rPr>
              <w:b/>
              <w:bCs/>
              <w:sz w:val="26"/>
              <w:szCs w:val="26"/>
            </w:rPr>
            <w:fldChar w:fldCharType="end"/>
          </w:r>
        </w:p>
      </w:sdtContent>
    </w:sdt>
    <w:p w14:paraId="1BA77F2E" w14:textId="77777777" w:rsidR="003A35D9" w:rsidRDefault="003A35D9">
      <w:pPr>
        <w:sectPr w:rsidR="003A35D9">
          <w:pgSz w:w="12240" w:h="15840" w:code="1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</w:p>
    <w:p w14:paraId="03C6BD4A" w14:textId="77777777" w:rsidR="003A35D9" w:rsidRDefault="003C7981">
      <w:pPr>
        <w:pStyle w:val="Heading1"/>
      </w:pPr>
      <w:bookmarkStart w:id="0" w:name="_Toc132957880"/>
      <w:r>
        <w:lastRenderedPageBreak/>
        <w:t>Executive Summary</w:t>
      </w:r>
      <w:bookmarkEnd w:id="0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7BD3A475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7A586E7C" w14:textId="77777777" w:rsidR="007C5380" w:rsidRDefault="007C5380" w:rsidP="007C5380">
            <w:pPr>
              <w:pStyle w:val="Icon"/>
              <w:rPr>
                <w:u w:val="doubl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164215" wp14:editId="34C746FA">
                      <wp:extent cx="228600" cy="228600"/>
                      <wp:effectExtent l="0" t="0" r="19050" b="19050"/>
                      <wp:docPr id="47" name="Group 19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76DBE" id="Group 19" o:spid="_x0000_s1026" alt="Tip icon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">
                      <v:oval id="Oval 4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" fillcolor="#1cade4 [3204]" strokecolor="white [3201]" strokeweight="1.5pt">
                        <v:stroke joinstyle="miter"/>
                        <o:lock v:ext="edit" aspectratio="t"/>
                      </v:oval>
                      <v:shape id="Freeform 1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" path="m3915,38279r23491,l27406,127000r-23491,l3915,38279xm15661,v8649,,15661,7012,15661,15661c31322,24310,24310,31322,15661,31322,7012,31322,,24310,,15661,,7012,7012,,15661,xe" fillcolor="#1cade4 [3204]" strokecolor="white [3201]" strokeweight="1.5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DFE3E5" w:themeFill="background2"/>
          </w:tcPr>
          <w:p w14:paraId="20F9C393" w14:textId="249672E6" w:rsidR="00E05514" w:rsidRPr="002E24A5" w:rsidRDefault="00CC6C98" w:rsidP="00CC6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4A5">
              <w:rPr>
                <w:i/>
                <w:iCs/>
                <w:sz w:val="24"/>
                <w:szCs w:val="24"/>
              </w:rPr>
              <w:t>MLS Community Improvement Association</w:t>
            </w:r>
            <w:r w:rsidR="00C67FAD">
              <w:rPr>
                <w:i/>
                <w:iCs/>
                <w:sz w:val="24"/>
                <w:szCs w:val="24"/>
              </w:rPr>
              <w:t xml:space="preserve"> (MLS CIA)</w:t>
            </w:r>
            <w:r w:rsidRPr="002E24A5">
              <w:rPr>
                <w:sz w:val="24"/>
                <w:szCs w:val="24"/>
              </w:rPr>
              <w:t xml:space="preserve"> is an incorporated public charity (501C).  Our mission is to improve the lives </w:t>
            </w:r>
            <w:r w:rsidR="0078245B" w:rsidRPr="002E24A5">
              <w:rPr>
                <w:sz w:val="24"/>
                <w:szCs w:val="24"/>
              </w:rPr>
              <w:t xml:space="preserve">in </w:t>
            </w:r>
            <w:r w:rsidRPr="002E24A5">
              <w:rPr>
                <w:sz w:val="24"/>
                <w:szCs w:val="24"/>
              </w:rPr>
              <w:t xml:space="preserve">Mohall, </w:t>
            </w:r>
            <w:r w:rsidR="00A0250A">
              <w:rPr>
                <w:sz w:val="24"/>
                <w:szCs w:val="24"/>
              </w:rPr>
              <w:t>Lansford</w:t>
            </w:r>
            <w:r w:rsidR="00AA4859">
              <w:rPr>
                <w:sz w:val="24"/>
                <w:szCs w:val="24"/>
              </w:rPr>
              <w:t xml:space="preserve">, </w:t>
            </w:r>
            <w:proofErr w:type="gramStart"/>
            <w:r w:rsidR="00AA4859">
              <w:rPr>
                <w:sz w:val="24"/>
                <w:szCs w:val="24"/>
              </w:rPr>
              <w:t>Sherwood</w:t>
            </w:r>
            <w:proofErr w:type="gramEnd"/>
            <w:r w:rsidRPr="002E24A5">
              <w:rPr>
                <w:sz w:val="24"/>
                <w:szCs w:val="24"/>
              </w:rPr>
              <w:t xml:space="preserve"> and surrounding </w:t>
            </w:r>
            <w:proofErr w:type="gramStart"/>
            <w:r w:rsidRPr="002E24A5">
              <w:rPr>
                <w:sz w:val="24"/>
                <w:szCs w:val="24"/>
              </w:rPr>
              <w:t>area</w:t>
            </w:r>
            <w:proofErr w:type="gramEnd"/>
            <w:r w:rsidRPr="002E24A5">
              <w:rPr>
                <w:sz w:val="24"/>
                <w:szCs w:val="24"/>
              </w:rPr>
              <w:t xml:space="preserve"> by creating a local space for small business development and recreational activities for children</w:t>
            </w:r>
            <w:r w:rsidR="00AA4859">
              <w:rPr>
                <w:sz w:val="24"/>
                <w:szCs w:val="24"/>
              </w:rPr>
              <w:t>, youth</w:t>
            </w:r>
            <w:r w:rsidRPr="002E24A5">
              <w:rPr>
                <w:sz w:val="24"/>
                <w:szCs w:val="24"/>
              </w:rPr>
              <w:t xml:space="preserve"> and families.  </w:t>
            </w:r>
          </w:p>
          <w:p w14:paraId="67FCEDEE" w14:textId="77777777" w:rsidR="00E05514" w:rsidRPr="002E24A5" w:rsidRDefault="00E05514" w:rsidP="00CC6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EAE03C" w14:textId="03E80D1A" w:rsidR="00CC6C98" w:rsidRPr="002E24A5" w:rsidRDefault="00CC6C98" w:rsidP="00CC6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E24A5">
              <w:rPr>
                <w:sz w:val="24"/>
                <w:szCs w:val="24"/>
              </w:rPr>
              <w:t xml:space="preserve">This building will include a bowling alley, </w:t>
            </w:r>
            <w:r w:rsidR="00E05514" w:rsidRPr="002E24A5">
              <w:rPr>
                <w:sz w:val="24"/>
                <w:szCs w:val="24"/>
              </w:rPr>
              <w:t xml:space="preserve">recreation </w:t>
            </w:r>
            <w:r w:rsidRPr="002E24A5">
              <w:rPr>
                <w:sz w:val="24"/>
                <w:szCs w:val="24"/>
              </w:rPr>
              <w:t>activity centre, arcade, virtual</w:t>
            </w:r>
            <w:r w:rsidR="0078245B" w:rsidRPr="002E24A5">
              <w:rPr>
                <w:sz w:val="24"/>
                <w:szCs w:val="24"/>
              </w:rPr>
              <w:t xml:space="preserve"> sports simulator, mini</w:t>
            </w:r>
            <w:r w:rsidRPr="002E24A5">
              <w:rPr>
                <w:sz w:val="24"/>
                <w:szCs w:val="24"/>
              </w:rPr>
              <w:t xml:space="preserve"> golf</w:t>
            </w:r>
            <w:r w:rsidR="0078245B" w:rsidRPr="002E24A5">
              <w:rPr>
                <w:sz w:val="24"/>
                <w:szCs w:val="24"/>
              </w:rPr>
              <w:t>, hotel rooms (2)</w:t>
            </w:r>
            <w:r w:rsidRPr="002E24A5">
              <w:rPr>
                <w:sz w:val="24"/>
                <w:szCs w:val="24"/>
              </w:rPr>
              <w:t xml:space="preserve"> and affordable rental space for local small businesses.</w:t>
            </w:r>
            <w:r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MLS Community Improvement Association </w:t>
            </w:r>
            <w:r w:rsidR="00AA4859">
              <w:rPr>
                <w:rFonts w:eastAsia="Times New Roman" w:cstheme="minorHAnsi"/>
                <w:sz w:val="24"/>
                <w:szCs w:val="24"/>
                <w:lang w:eastAsia="ru-RU"/>
              </w:rPr>
              <w:t>w</w:t>
            </w:r>
            <w:r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ill raise funds to </w:t>
            </w:r>
            <w:r w:rsidR="009C7518"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purchase equipment and renovate to </w:t>
            </w:r>
            <w:r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support individual youth and organizations that support activities </w:t>
            </w:r>
            <w:r w:rsidR="00C67FA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that include </w:t>
            </w:r>
            <w:r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education, </w:t>
            </w:r>
            <w:r w:rsidR="0078245B"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>recreation,</w:t>
            </w:r>
            <w:r w:rsidRPr="002E24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and sports.</w:t>
            </w:r>
          </w:p>
          <w:p w14:paraId="11E43BB7" w14:textId="793FB767" w:rsidR="007C5380" w:rsidRPr="007C5380" w:rsidRDefault="007C5380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591990" w14:textId="77777777" w:rsidR="007C5380" w:rsidRDefault="007C5380"/>
    <w:p w14:paraId="523662EE" w14:textId="77777777" w:rsidR="003A35D9" w:rsidRDefault="003C7981">
      <w:pPr>
        <w:pStyle w:val="Heading2"/>
      </w:pPr>
      <w:bookmarkStart w:id="1" w:name="_Toc132957881"/>
      <w:r>
        <w:t>Highlights</w:t>
      </w:r>
      <w:bookmarkEnd w:id="1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13E59B25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B7E3874" w14:textId="523FBFB2" w:rsidR="007C5380" w:rsidRDefault="00A0250A" w:rsidP="003C7981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2C83AFC4" wp14:editId="4D5508CF">
                  <wp:extent cx="250190" cy="25019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6C625862" w14:textId="40746836" w:rsidR="007C5380" w:rsidRPr="002E24A5" w:rsidRDefault="0078245B" w:rsidP="0078245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In 2022</w:t>
            </w:r>
            <w:r w:rsidR="000E42D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MLS CIA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purchased </w:t>
            </w:r>
            <w:r w:rsidR="008755B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a </w:t>
            </w:r>
            <w:r w:rsidR="00C352B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16,600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building at 211 Main Street, Mohall.  Renovations </w:t>
            </w:r>
            <w:r w:rsidR="00C61608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have</w:t>
            </w:r>
            <w:r w:rsidR="00F0379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started </w:t>
            </w:r>
            <w:r w:rsidR="00C61608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with cement poured for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4 bowling lanes</w:t>
            </w:r>
            <w:r w:rsidR="00C61608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  The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recreational</w:t>
            </w:r>
            <w:r w:rsidR="00F0379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activity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center plus arcade</w:t>
            </w:r>
            <w:r w:rsidR="002922D9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have been renovated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  2023 goal is to repair roof</w:t>
            </w:r>
            <w:r w:rsidR="00A449E6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and open </w:t>
            </w:r>
            <w:r w:rsidR="00A449E6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the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arcade and recreational center by July 2023.  Once funds are secured </w:t>
            </w:r>
            <w:r w:rsidR="00D947EE"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and the roof is repaired, </w:t>
            </w:r>
            <w:r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the bowling lanes will be </w:t>
            </w:r>
            <w:r w:rsidR="00CE48B0"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installed,</w:t>
            </w:r>
            <w:r w:rsidR="00D07D02"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</w:t>
            </w:r>
            <w:r w:rsidR="00CE48B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the </w:t>
            </w:r>
            <w:r w:rsidR="00D07D02" w:rsidRPr="002E24A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building will have lease space for a gym and wellness center.</w:t>
            </w:r>
          </w:p>
        </w:tc>
      </w:tr>
    </w:tbl>
    <w:p w14:paraId="6A7D9183" w14:textId="77777777" w:rsidR="007C5380" w:rsidRPr="007C5380" w:rsidRDefault="007C5380" w:rsidP="007C5380"/>
    <w:p w14:paraId="6E443BD5" w14:textId="77777777" w:rsidR="003A35D9" w:rsidRDefault="003C7981">
      <w:r>
        <w:rPr>
          <w:noProof/>
        </w:rPr>
        <w:drawing>
          <wp:inline distT="0" distB="0" distL="0" distR="0" wp14:anchorId="45289784" wp14:editId="5B17DDB6">
            <wp:extent cx="5943600" cy="2133600"/>
            <wp:effectExtent l="0" t="0" r="0" b="0"/>
            <wp:docPr id="7" name="Chart 7" descr="Financial overview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B85423" w14:textId="77777777" w:rsidR="003A35D9" w:rsidRDefault="003C7981">
      <w:pPr>
        <w:pStyle w:val="Heading2"/>
      </w:pPr>
      <w:bookmarkStart w:id="2" w:name="_Toc132957882"/>
      <w:r>
        <w:t>Objectives</w:t>
      </w:r>
      <w:bookmarkEnd w:id="2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49FDE0F6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  <w:vAlign w:val="center"/>
          </w:tcPr>
          <w:p w14:paraId="1C80A300" w14:textId="731E5690" w:rsidR="007C5380" w:rsidRDefault="005B18D2" w:rsidP="003C7981">
            <w:pPr>
              <w:pStyle w:val="NoSpacing"/>
              <w:spacing w:before="40"/>
            </w:pPr>
            <w:r>
              <w:rPr>
                <w:noProof/>
              </w:rPr>
              <w:drawing>
                <wp:inline distT="0" distB="0" distL="0" distR="0" wp14:anchorId="6DEBBDD5" wp14:editId="07DE8766">
                  <wp:extent cx="250190" cy="25019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  <w:vAlign w:val="center"/>
          </w:tcPr>
          <w:p w14:paraId="0DF9FA24" w14:textId="3E06A570" w:rsidR="00D07D02" w:rsidRPr="00971012" w:rsidRDefault="00812681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We are </w:t>
            </w:r>
            <w:r w:rsidR="008752F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fund raising, applying for </w:t>
            </w:r>
            <w:r w:rsidR="00783E7A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grants</w:t>
            </w:r>
            <w:r w:rsidR="009026E8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financing</w:t>
            </w:r>
            <w:r w:rsidR="00E31ED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</w:t>
            </w:r>
            <w:r w:rsidR="008752F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requesting donations</w:t>
            </w: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to c</w:t>
            </w:r>
            <w:r w:rsidR="00D07D02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omplete renovations by 2024 to include all activities</w:t>
            </w:r>
            <w:r w:rsidR="0072104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</w:t>
            </w:r>
            <w:r w:rsidR="00783E7A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services</w:t>
            </w:r>
            <w:r w:rsidR="00D07D02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projected for the building.</w:t>
            </w:r>
            <w:r w:rsidR="00630DCE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 Our goal is to provide a safe, affordable, fun place for children and youth to </w:t>
            </w:r>
            <w:r w:rsidR="00971012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gather</w:t>
            </w:r>
            <w:r w:rsidR="00E44879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, play and make memories.  This location will also give families a place to </w:t>
            </w:r>
            <w:r w:rsid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host</w:t>
            </w:r>
            <w:r w:rsidR="00E44879" w:rsidRPr="00971012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kids birthday parties or private celebrations.</w:t>
            </w:r>
          </w:p>
        </w:tc>
      </w:tr>
    </w:tbl>
    <w:p w14:paraId="2BAC2BD0" w14:textId="77777777" w:rsidR="007C5380" w:rsidRPr="007C5380" w:rsidRDefault="007C5380" w:rsidP="007C5380"/>
    <w:p w14:paraId="07199A5D" w14:textId="77777777" w:rsidR="003A35D9" w:rsidRDefault="003C7981">
      <w:pPr>
        <w:pStyle w:val="Heading2"/>
      </w:pPr>
      <w:bookmarkStart w:id="3" w:name="_Toc132957883"/>
      <w:r>
        <w:t>Mission Statement</w:t>
      </w:r>
      <w:bookmarkEnd w:id="3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1D10EE85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7C43A66B" w14:textId="1B2883CE" w:rsidR="007C5380" w:rsidRDefault="001D7007" w:rsidP="003C7981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4A4CFD2B" wp14:editId="580E6611">
                  <wp:extent cx="250190" cy="25019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4A543F65" w14:textId="0E7E1D50" w:rsidR="007C5380" w:rsidRPr="00F1005E" w:rsidRDefault="00630DCE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Our mission is to improve the lives in Mohall</w:t>
            </w:r>
            <w:r w:rsidR="003B091F"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, Lansford, </w:t>
            </w:r>
            <w:proofErr w:type="gramStart"/>
            <w:r w:rsidR="003B091F"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Sherwood</w:t>
            </w:r>
            <w:proofErr w:type="gramEnd"/>
            <w:r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surrounding area by creating a local space for small business development and recreational activities for </w:t>
            </w:r>
            <w:r w:rsidR="001313CF"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children, youth</w:t>
            </w:r>
            <w:r w:rsidRPr="00F1005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families.</w:t>
            </w:r>
          </w:p>
        </w:tc>
      </w:tr>
    </w:tbl>
    <w:p w14:paraId="2D9B1C37" w14:textId="77777777" w:rsidR="007C5380" w:rsidRPr="007C5380" w:rsidRDefault="007C5380" w:rsidP="007C5380"/>
    <w:p w14:paraId="329630CA" w14:textId="77777777" w:rsidR="003A35D9" w:rsidRDefault="003C7981">
      <w:pPr>
        <w:pStyle w:val="Heading2"/>
      </w:pPr>
      <w:bookmarkStart w:id="4" w:name="_Toc132957884"/>
      <w:r>
        <w:t>Keys to Success</w:t>
      </w:r>
      <w:bookmarkEnd w:id="4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30770B33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  <w:vAlign w:val="center"/>
          </w:tcPr>
          <w:p w14:paraId="46DA81CF" w14:textId="05C59FD1" w:rsidR="007C5380" w:rsidRDefault="001D7007" w:rsidP="003C7981">
            <w:pPr>
              <w:pStyle w:val="NoSpacing"/>
              <w:spacing w:before="40"/>
            </w:pPr>
            <w:r>
              <w:rPr>
                <w:noProof/>
              </w:rPr>
              <w:drawing>
                <wp:inline distT="0" distB="0" distL="0" distR="0" wp14:anchorId="0990C987" wp14:editId="12900727">
                  <wp:extent cx="250190" cy="25019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  <w:vAlign w:val="center"/>
          </w:tcPr>
          <w:p w14:paraId="2E057AE3" w14:textId="77777777" w:rsidR="005A5311" w:rsidRDefault="000B71D2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This project will be seen as </w:t>
            </w:r>
            <w:r w:rsidR="007F2B08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beneficial </w:t>
            </w:r>
            <w:r w:rsidR="00B83DAC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for the children and youth of our communities</w:t>
            </w:r>
            <w:r w:rsidR="00E4656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</w:t>
            </w:r>
          </w:p>
          <w:p w14:paraId="089B5FAD" w14:textId="3AC635F2" w:rsidR="007C5380" w:rsidRDefault="00E46567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L</w:t>
            </w:r>
            <w:r w:rsidR="004239BD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ocal businesses and donors will su</w:t>
            </w:r>
            <w:r w:rsidR="00D75FEE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pport the project to ensure our kids</w:t>
            </w: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can participate in </w:t>
            </w:r>
            <w:r w:rsidR="00D75FEE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recreational activities close to home</w:t>
            </w:r>
            <w:r w:rsidR="00DF124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have fun</w:t>
            </w:r>
            <w:r w:rsidR="00D75FEE" w:rsidRP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</w:t>
            </w:r>
          </w:p>
          <w:p w14:paraId="47B2C687" w14:textId="1E824B20" w:rsidR="006C6F2F" w:rsidRPr="00CB670F" w:rsidRDefault="006C6F2F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The local school will access the equipment</w:t>
            </w:r>
            <w:r w:rsidR="006443A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</w:t>
            </w:r>
            <w:r w:rsidR="003174A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utilize the space and </w:t>
            </w:r>
            <w:proofErr w:type="spellStart"/>
            <w:r w:rsidR="003174A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activites</w:t>
            </w:r>
            <w:proofErr w:type="spellEnd"/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during the school year to enhance recreational and physical activity</w:t>
            </w:r>
            <w:r w:rsidR="00DC190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of the students.</w:t>
            </w:r>
          </w:p>
        </w:tc>
      </w:tr>
    </w:tbl>
    <w:p w14:paraId="61F57B6B" w14:textId="77777777" w:rsidR="007C5380" w:rsidRPr="007C5380" w:rsidRDefault="007C5380" w:rsidP="007C5380"/>
    <w:p w14:paraId="218C942F" w14:textId="77777777" w:rsidR="003A35D9" w:rsidRDefault="003C7981">
      <w:pPr>
        <w:pStyle w:val="Heading1"/>
      </w:pPr>
      <w:bookmarkStart w:id="5" w:name="_Toc132957885"/>
      <w:r>
        <w:t>Description of Business</w:t>
      </w:r>
      <w:bookmarkEnd w:id="5"/>
    </w:p>
    <w:p w14:paraId="3C660248" w14:textId="77777777" w:rsidR="003A35D9" w:rsidRDefault="003C7981">
      <w:pPr>
        <w:pStyle w:val="Heading2"/>
      </w:pPr>
      <w:bookmarkStart w:id="6" w:name="_Toc132957886"/>
      <w:r>
        <w:t>Company Ownership/Legal Entity</w:t>
      </w:r>
      <w:bookmarkEnd w:id="6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345E09D8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30725202" w14:textId="7205D6D0" w:rsidR="007C5380" w:rsidRPr="001D7007" w:rsidRDefault="001D7007" w:rsidP="003C7981">
            <w:pPr>
              <w:pStyle w:val="Icon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0EDD53" wp14:editId="064DAB6C">
                  <wp:extent cx="250190" cy="25019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2CFAD54A" w14:textId="77777777" w:rsidR="00612B9D" w:rsidRDefault="00612B9D" w:rsidP="00D94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532922" w14:textId="507DA305" w:rsidR="007C5380" w:rsidRPr="001D7007" w:rsidRDefault="009F2FFA" w:rsidP="00612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7007">
              <w:rPr>
                <w:sz w:val="24"/>
                <w:szCs w:val="24"/>
              </w:rPr>
              <w:t>MLS</w:t>
            </w:r>
            <w:r w:rsidR="001D7007" w:rsidRPr="001D7007">
              <w:rPr>
                <w:sz w:val="24"/>
                <w:szCs w:val="24"/>
              </w:rPr>
              <w:t xml:space="preserve"> CIA is an incorporated public charity (501C) </w:t>
            </w:r>
            <w:r w:rsidR="00D947EE" w:rsidRPr="001D7007">
              <w:rPr>
                <w:sz w:val="24"/>
                <w:szCs w:val="24"/>
              </w:rPr>
              <w:t>ID# 0003044261</w:t>
            </w:r>
          </w:p>
        </w:tc>
      </w:tr>
    </w:tbl>
    <w:p w14:paraId="6FE32D4E" w14:textId="77777777" w:rsidR="007C5380" w:rsidRDefault="003C7981">
      <w:pPr>
        <w:pStyle w:val="Heading2"/>
      </w:pPr>
      <w:bookmarkStart w:id="7" w:name="_Toc132957887"/>
      <w:r>
        <w:t>Location</w:t>
      </w:r>
      <w:bookmarkEnd w:id="7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5D8F3CD9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794DEA84" w14:textId="5C1EC773" w:rsidR="007C5380" w:rsidRDefault="001D7007" w:rsidP="003C7981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23D66B42" wp14:editId="73DD8CB4">
                  <wp:extent cx="250190" cy="25019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7710E0DC" w14:textId="15DC9059" w:rsidR="007C5380" w:rsidRPr="00E809FC" w:rsidRDefault="00630DCE" w:rsidP="007C538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09FC">
              <w:rPr>
                <w:rFonts w:asciiTheme="minorHAnsi" w:hAnsiTheme="minorHAnsi"/>
                <w:sz w:val="24"/>
                <w:szCs w:val="24"/>
              </w:rPr>
              <w:t>211 Main Street, Mohall, ND 58761</w:t>
            </w:r>
          </w:p>
        </w:tc>
      </w:tr>
    </w:tbl>
    <w:p w14:paraId="3334ADAB" w14:textId="77777777" w:rsidR="003A35D9" w:rsidRDefault="003C7981">
      <w:pPr>
        <w:pStyle w:val="Heading2"/>
      </w:pPr>
      <w:bookmarkStart w:id="8" w:name="_Toc132957888"/>
      <w:r>
        <w:t>Interior</w:t>
      </w:r>
      <w:bookmarkEnd w:id="8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7C5380" w14:paraId="16A5850D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6F75450" w14:textId="396FA075" w:rsidR="007C5380" w:rsidRDefault="001D7007" w:rsidP="005C0C7C">
            <w:pPr>
              <w:pStyle w:val="Icon"/>
              <w:spacing w:before="0" w:after="0"/>
            </w:pPr>
            <w:r>
              <w:rPr>
                <w:noProof/>
              </w:rPr>
              <w:drawing>
                <wp:inline distT="0" distB="0" distL="0" distR="0" wp14:anchorId="0A6B6F2A" wp14:editId="56945CBF">
                  <wp:extent cx="250190" cy="25019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421D4864" w14:textId="50938A1D" w:rsidR="007C5380" w:rsidRPr="009D25B4" w:rsidRDefault="00630DCE" w:rsidP="005C0C7C">
            <w:pPr>
              <w:pStyle w:val="TipText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MLS Community Improvement center is </w:t>
            </w:r>
            <w:r w:rsidR="000C0AC8"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16,600 </w:t>
            </w: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square feet.  Once complete there will be:</w:t>
            </w:r>
          </w:p>
          <w:p w14:paraId="14B8A9C5" w14:textId="1DE48C60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4 </w:t>
            </w:r>
            <w:r w:rsid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ten pin</w:t>
            </w: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bowling </w:t>
            </w:r>
            <w:r w:rsidR="00CB670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lanes</w:t>
            </w:r>
          </w:p>
          <w:p w14:paraId="376C0E45" w14:textId="6AE33040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Recreation </w:t>
            </w:r>
            <w:r w:rsidR="000C0AC8"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activity/</w:t>
            </w: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party room</w:t>
            </w:r>
            <w:r w:rsidR="005C0C7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(lounge</w:t>
            </w:r>
            <w:r w:rsid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/restaurant)</w:t>
            </w:r>
          </w:p>
          <w:p w14:paraId="43CB12FE" w14:textId="11AE7522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Arcade</w:t>
            </w:r>
          </w:p>
          <w:p w14:paraId="6CD053B8" w14:textId="787C508C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Sports simulator</w:t>
            </w:r>
          </w:p>
          <w:p w14:paraId="542AF8EE" w14:textId="549CAD63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Mini golf</w:t>
            </w:r>
          </w:p>
          <w:p w14:paraId="4DEEEBF5" w14:textId="77777777" w:rsidR="00630DCE" w:rsidRPr="009D25B4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2 hotel rooms</w:t>
            </w:r>
          </w:p>
          <w:p w14:paraId="2310081D" w14:textId="77777777" w:rsidR="00630DCE" w:rsidRDefault="00630DCE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Gym</w:t>
            </w:r>
          </w:p>
          <w:p w14:paraId="2C6A3F67" w14:textId="6D7884D3" w:rsidR="005C0C7C" w:rsidRPr="009D25B4" w:rsidRDefault="005C0C7C" w:rsidP="005C0C7C">
            <w:pPr>
              <w:pStyle w:val="TipText"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Office space</w:t>
            </w:r>
          </w:p>
          <w:p w14:paraId="61A51F10" w14:textId="6BFA7DDB" w:rsidR="00630DCE" w:rsidRPr="009D25B4" w:rsidRDefault="00630DCE" w:rsidP="005C0C7C">
            <w:pPr>
              <w:pStyle w:val="TipText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E6123" w14:paraId="2F5593A7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7640F9C" w14:textId="77777777" w:rsidR="008E6123" w:rsidRDefault="008E6123" w:rsidP="005C0C7C">
            <w:pPr>
              <w:pStyle w:val="Icon"/>
              <w:spacing w:before="0" w:after="0"/>
              <w:jc w:val="left"/>
              <w:rPr>
                <w:noProof/>
              </w:rPr>
            </w:pPr>
          </w:p>
        </w:tc>
        <w:tc>
          <w:tcPr>
            <w:tcW w:w="4655" w:type="pct"/>
            <w:shd w:val="clear" w:color="auto" w:fill="DFE3E5" w:themeFill="background2"/>
          </w:tcPr>
          <w:p w14:paraId="24B78427" w14:textId="77777777" w:rsidR="008E6123" w:rsidRPr="009D25B4" w:rsidRDefault="008E6123" w:rsidP="005C0C7C">
            <w:pPr>
              <w:pStyle w:val="TipText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</w:p>
        </w:tc>
      </w:tr>
    </w:tbl>
    <w:p w14:paraId="55A3A97F" w14:textId="77777777" w:rsidR="003A35D9" w:rsidRDefault="003C7981">
      <w:pPr>
        <w:pStyle w:val="Heading2"/>
      </w:pPr>
      <w:bookmarkStart w:id="9" w:name="_Toc132957889"/>
      <w:r>
        <w:lastRenderedPageBreak/>
        <w:t>Hours of Operation</w:t>
      </w:r>
      <w:bookmarkEnd w:id="9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3C7981" w14:paraId="21D2EA9F" w14:textId="77777777" w:rsidTr="009D25B4">
        <w:trPr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  <w:vAlign w:val="center"/>
          </w:tcPr>
          <w:p w14:paraId="02AA475B" w14:textId="1256AB3F" w:rsidR="003C7981" w:rsidRPr="009D25B4" w:rsidRDefault="005B18D2" w:rsidP="003C7981">
            <w:pPr>
              <w:pStyle w:val="NoSpacing"/>
              <w:spacing w:before="40"/>
              <w:rPr>
                <w:sz w:val="24"/>
                <w:szCs w:val="24"/>
              </w:rPr>
            </w:pPr>
            <w:r w:rsidRPr="009D25B4">
              <w:rPr>
                <w:noProof/>
                <w:sz w:val="24"/>
                <w:szCs w:val="24"/>
              </w:rPr>
              <w:drawing>
                <wp:inline distT="0" distB="0" distL="0" distR="0" wp14:anchorId="21F45CA7" wp14:editId="36933CCF">
                  <wp:extent cx="250190" cy="25019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  <w:vAlign w:val="center"/>
          </w:tcPr>
          <w:p w14:paraId="1AF08C0F" w14:textId="77777777" w:rsidR="003C7981" w:rsidRPr="00931313" w:rsidRDefault="00630DCE" w:rsidP="003C798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Open 7 days/week our hours are:  </w:t>
            </w:r>
          </w:p>
          <w:p w14:paraId="3B86AAEC" w14:textId="0DA92EEB" w:rsidR="00F84740" w:rsidRPr="00931313" w:rsidRDefault="00F84740" w:rsidP="003C798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Monday-Friday </w:t>
            </w:r>
            <w:r w:rsidR="0039109A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4:00</w:t>
            </w:r>
            <w:r w:rsid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pm</w:t>
            </w:r>
            <w:r w:rsidR="0039109A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="005469F9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–</w:t>
            </w:r>
            <w:r w:rsidR="0039109A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="005469F9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10:00</w:t>
            </w:r>
            <w:r w:rsid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pm</w:t>
            </w:r>
          </w:p>
          <w:p w14:paraId="598015D8" w14:textId="4E207C92" w:rsidR="00F84740" w:rsidRPr="009D25B4" w:rsidRDefault="00F84740" w:rsidP="003C7981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Saturday &amp; Sunday</w:t>
            </w:r>
            <w:r w:rsidR="005469F9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12:00</w:t>
            </w:r>
            <w:r w:rsid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pm</w:t>
            </w:r>
            <w:r w:rsidR="005469F9" w:rsidRP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– 10:00</w:t>
            </w:r>
            <w:r w:rsidR="0093131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pm</w:t>
            </w:r>
          </w:p>
        </w:tc>
      </w:tr>
    </w:tbl>
    <w:p w14:paraId="40BD83F1" w14:textId="77777777" w:rsidR="003A35D9" w:rsidRDefault="003C7981">
      <w:pPr>
        <w:pStyle w:val="Heading2"/>
      </w:pPr>
      <w:bookmarkStart w:id="10" w:name="_Toc132957890"/>
      <w:r>
        <w:t>Products and Services</w:t>
      </w:r>
      <w:bookmarkEnd w:id="10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3C7981" w14:paraId="4037EF9C" w14:textId="77777777" w:rsidTr="003C7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417B8D6A" w14:textId="562FAEEE" w:rsidR="003C7981" w:rsidRDefault="005B18D2" w:rsidP="003C7981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7E56BC2B" wp14:editId="607DCA69">
                  <wp:extent cx="250190" cy="25019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54D2DA8A" w14:textId="6A9BBF8A" w:rsidR="003C7981" w:rsidRPr="009D25B4" w:rsidRDefault="00630DCE" w:rsidP="00630DCE">
            <w:pPr>
              <w:pStyle w:val="TipTex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Bowling, sports simulator, arcade, mini golf</w:t>
            </w:r>
          </w:p>
          <w:p w14:paraId="1D9FD2EF" w14:textId="24047AF2" w:rsidR="007D30E9" w:rsidRPr="009D25B4" w:rsidRDefault="007D30E9" w:rsidP="00630DCE">
            <w:pPr>
              <w:pStyle w:val="TipTex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Party room rental</w:t>
            </w:r>
          </w:p>
          <w:p w14:paraId="2E573C4B" w14:textId="37307CE5" w:rsidR="00630DCE" w:rsidRPr="009D25B4" w:rsidRDefault="00630DCE" w:rsidP="00630DCE">
            <w:pPr>
              <w:pStyle w:val="TipTex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Hotel rental</w:t>
            </w:r>
          </w:p>
          <w:p w14:paraId="5E7B6E00" w14:textId="7AE381F5" w:rsidR="003C7981" w:rsidRDefault="00630DCE" w:rsidP="00244808">
            <w:pPr>
              <w:pStyle w:val="TipTex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5B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Affordable office space for lease</w:t>
            </w:r>
          </w:p>
        </w:tc>
      </w:tr>
    </w:tbl>
    <w:p w14:paraId="55B0AF49" w14:textId="04FD7DE2" w:rsidR="003A35D9" w:rsidRDefault="003C7981">
      <w:pPr>
        <w:pStyle w:val="Heading2"/>
      </w:pPr>
      <w:bookmarkStart w:id="11" w:name="_Toc132957891"/>
      <w:r>
        <w:t>Management</w:t>
      </w:r>
      <w:bookmarkEnd w:id="11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07F06646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764163A6" w14:textId="14D94C95" w:rsidR="005533A4" w:rsidRDefault="005B18D2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6F5BBF1A" wp14:editId="2DBF3385">
                  <wp:extent cx="250190" cy="25019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13D28514" w14:textId="1205CD14" w:rsidR="009A22E6" w:rsidRPr="00A478DD" w:rsidRDefault="00E44879" w:rsidP="00E44879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MLS Community Improvement Association is managed by a volunteer Board of Directors:</w:t>
            </w:r>
          </w:p>
          <w:p w14:paraId="14ECA1F2" w14:textId="4BB4FFFF" w:rsidR="005533A4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Dustin </w:t>
            </w:r>
            <w:proofErr w:type="spellStart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Myaer</w:t>
            </w:r>
            <w:proofErr w:type="spellEnd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Chair</w:t>
            </w:r>
          </w:p>
          <w:p w14:paraId="79CDCA07" w14:textId="4CE00471" w:rsidR="00E44879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Chad Hassan, Vice Chair</w:t>
            </w:r>
          </w:p>
          <w:p w14:paraId="491741E9" w14:textId="0EC63370" w:rsidR="00E44879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Steve Schmidt, Secretary</w:t>
            </w:r>
          </w:p>
          <w:p w14:paraId="2C9EA5EB" w14:textId="5169E469" w:rsidR="00E44879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Emmy </w:t>
            </w:r>
            <w:proofErr w:type="spellStart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Handeland</w:t>
            </w:r>
            <w:proofErr w:type="spellEnd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Treasurer</w:t>
            </w:r>
          </w:p>
          <w:p w14:paraId="666C6BB4" w14:textId="3A221927" w:rsidR="00E44879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Cody </w:t>
            </w:r>
            <w:proofErr w:type="spellStart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Randash</w:t>
            </w:r>
            <w:proofErr w:type="spellEnd"/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Director</w:t>
            </w:r>
          </w:p>
          <w:p w14:paraId="492BC4C2" w14:textId="59708D0B" w:rsidR="00E44879" w:rsidRPr="00A478DD" w:rsidRDefault="00E4487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Jacque</w:t>
            </w:r>
            <w:r w:rsidR="0067068A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line</w:t>
            </w: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Kelly, Director</w:t>
            </w:r>
          </w:p>
          <w:p w14:paraId="6B943899" w14:textId="4FA35EF6" w:rsidR="005469F9" w:rsidRPr="00A478DD" w:rsidRDefault="005469F9" w:rsidP="00E44879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Denise</w:t>
            </w:r>
            <w:r w:rsidR="00153322"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="004B36E9"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Mau, Director</w:t>
            </w:r>
          </w:p>
          <w:p w14:paraId="091788D8" w14:textId="330FA641" w:rsidR="005533A4" w:rsidRPr="00A478DD" w:rsidRDefault="00E44879" w:rsidP="00E44879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The Board of Directors has a wealth of knowledge from business management, community engagement, finances, volunteering for other not for profit boards</w:t>
            </w:r>
            <w:r w:rsidR="00CC41DC"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not for profit management</w:t>
            </w: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</w:t>
            </w:r>
          </w:p>
          <w:p w14:paraId="018FE27C" w14:textId="1B22729C" w:rsidR="00E44879" w:rsidRDefault="00E44879" w:rsidP="00E44879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78DD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MLS CIA will be hiring staff to manage the building activities.</w:t>
            </w:r>
          </w:p>
        </w:tc>
      </w:tr>
    </w:tbl>
    <w:p w14:paraId="2C9039E3" w14:textId="77777777" w:rsidR="003A35D9" w:rsidRDefault="003A35D9"/>
    <w:p w14:paraId="3409901F" w14:textId="77777777" w:rsidR="003A35D9" w:rsidRDefault="003C7981">
      <w:pPr>
        <w:pStyle w:val="Heading2"/>
      </w:pPr>
      <w:bookmarkStart w:id="12" w:name="_Toc132957892"/>
      <w:r>
        <w:t>Financial Management</w:t>
      </w:r>
      <w:bookmarkEnd w:id="12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:rsidRPr="005E1577" w14:paraId="45A5766E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6DEABE80" w14:textId="198AAACD" w:rsidR="005533A4" w:rsidRPr="005E1577" w:rsidRDefault="00EB1569" w:rsidP="006F528B">
            <w:pPr>
              <w:pStyle w:val="Icon"/>
            </w:pPr>
            <w:r w:rsidRPr="005E1577">
              <w:rPr>
                <w:noProof/>
              </w:rPr>
              <w:drawing>
                <wp:inline distT="0" distB="0" distL="0" distR="0" wp14:anchorId="77C74A31" wp14:editId="33764432">
                  <wp:extent cx="250190" cy="25019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3D7A8200" w14:textId="3D182865" w:rsidR="009A22E6" w:rsidRPr="005E1577" w:rsidRDefault="009D3055" w:rsidP="009D305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MLS CIA has a mortgage for the property through Citizen State Bank, Mohall and fundraises for start-up needs.  Revenue from the activities will support the operations within our building.</w:t>
            </w:r>
          </w:p>
          <w:p w14:paraId="0DF85C9B" w14:textId="3EE44597" w:rsidR="005533A4" w:rsidRPr="005E1577" w:rsidRDefault="0055074C" w:rsidP="009D3055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Start-up</w:t>
            </w:r>
            <w:r w:rsidR="009D3055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="009D3055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budget</w:t>
            </w:r>
            <w:proofErr w:type="gramEnd"/>
            <w:r w:rsidR="009D3055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include:</w:t>
            </w:r>
          </w:p>
          <w:p w14:paraId="3D7E525D" w14:textId="547C2620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lastRenderedPageBreak/>
              <w:t>Purchase of building</w:t>
            </w:r>
          </w:p>
          <w:p w14:paraId="39CF76D6" w14:textId="574B1A48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Renovations</w:t>
            </w:r>
          </w:p>
          <w:p w14:paraId="773C2700" w14:textId="4AD7BDAC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Purchase of equipment – sports simulator, arcade, mini golf, bowling equipment</w:t>
            </w:r>
          </w:p>
          <w:p w14:paraId="51944B0C" w14:textId="65F9A193" w:rsidR="009D3055" w:rsidRPr="005E1577" w:rsidRDefault="009D3055" w:rsidP="009D3055">
            <w:pPr>
              <w:pStyle w:val="TipTex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Operational budget include</w:t>
            </w:r>
            <w:r w:rsidR="00E47A8F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</w:t>
            </w: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revenue from:</w:t>
            </w:r>
          </w:p>
          <w:p w14:paraId="6B8DE8E7" w14:textId="7056DB82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Bowling</w:t>
            </w:r>
          </w:p>
          <w:p w14:paraId="703256D0" w14:textId="3C056E3E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Arcade</w:t>
            </w:r>
          </w:p>
          <w:p w14:paraId="3763041C" w14:textId="68A70D15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Sports simulator sessions</w:t>
            </w:r>
          </w:p>
          <w:p w14:paraId="6BADCBF2" w14:textId="01CE6D5D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Mini golf games</w:t>
            </w:r>
          </w:p>
          <w:p w14:paraId="21F3F9F5" w14:textId="7712EBE9" w:rsidR="009D3055" w:rsidRPr="005E1577" w:rsidRDefault="009D3055" w:rsidP="009D3055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Rental – party room and hotel rooms</w:t>
            </w:r>
          </w:p>
          <w:p w14:paraId="3743EFCF" w14:textId="194963BE" w:rsidR="009D3055" w:rsidRPr="005E1577" w:rsidRDefault="009D3055" w:rsidP="00B35250">
            <w:pPr>
              <w:pStyle w:val="TipTextBullet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Lease office space</w:t>
            </w:r>
          </w:p>
          <w:p w14:paraId="3977A908" w14:textId="6A7F96F0" w:rsidR="005533A4" w:rsidRPr="005E1577" w:rsidRDefault="009D3055" w:rsidP="005533A4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See </w:t>
            </w:r>
            <w:r w:rsid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Operational </w:t>
            </w: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Budget</w:t>
            </w:r>
          </w:p>
          <w:p w14:paraId="1980F043" w14:textId="16DBF3E4" w:rsidR="009D3055" w:rsidRPr="005E1577" w:rsidRDefault="009D3055" w:rsidP="005533A4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MLS CIA accountant is </w:t>
            </w:r>
            <w:r w:rsidR="00C91789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Jan </w:t>
            </w:r>
            <w:proofErr w:type="spellStart"/>
            <w:r w:rsidR="00C91789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K</w:t>
            </w:r>
            <w:r w:rsidR="005E1577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ostad</w:t>
            </w:r>
            <w:proofErr w:type="spellEnd"/>
            <w:r w:rsidR="005E1577"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CPA</w:t>
            </w:r>
          </w:p>
          <w:p w14:paraId="0C0562A1" w14:textId="508EE258" w:rsidR="009D3055" w:rsidRPr="005E1577" w:rsidRDefault="009D3055" w:rsidP="005533A4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5E157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All donations greater than $20 is given a charitable receipt.</w:t>
            </w:r>
          </w:p>
        </w:tc>
      </w:tr>
      <w:tr w:rsidR="009D3055" w14:paraId="215FA9BC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A5E1588" w14:textId="77777777" w:rsidR="009D3055" w:rsidRDefault="009D3055" w:rsidP="006F528B">
            <w:pPr>
              <w:pStyle w:val="Icon"/>
              <w:rPr>
                <w:noProof/>
              </w:rPr>
            </w:pPr>
          </w:p>
        </w:tc>
        <w:tc>
          <w:tcPr>
            <w:tcW w:w="4655" w:type="pct"/>
            <w:shd w:val="clear" w:color="auto" w:fill="DFE3E5" w:themeFill="background2"/>
          </w:tcPr>
          <w:p w14:paraId="566CA76B" w14:textId="77777777" w:rsidR="009D3055" w:rsidRPr="00E47A8F" w:rsidRDefault="009D3055" w:rsidP="009D305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7BD3FC9" w14:textId="77777777" w:rsidR="003A35D9" w:rsidRDefault="003A35D9"/>
    <w:p w14:paraId="3244FC74" w14:textId="77777777" w:rsidR="003A35D9" w:rsidRDefault="003C7981">
      <w:pPr>
        <w:pStyle w:val="Heading2"/>
      </w:pPr>
      <w:bookmarkStart w:id="13" w:name="_Toc132957893"/>
      <w:r>
        <w:t>Start-Up/Acquisition Summary</w:t>
      </w:r>
      <w:bookmarkEnd w:id="13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3267E73A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1B95C07D" w14:textId="1A77C0A1" w:rsidR="005533A4" w:rsidRDefault="00EB1569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7F25959C" wp14:editId="5FE9798E">
                  <wp:extent cx="250190" cy="25019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7E534370" w14:textId="7E572803" w:rsidR="005533A4" w:rsidRPr="00B407CF" w:rsidRDefault="009D3055" w:rsidP="009D305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Each program and activity offered will be in a phased approach based on donations and fund</w:t>
            </w:r>
            <w:r w:rsidR="00986FF7"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 raised for equipment and renovations</w:t>
            </w:r>
            <w:r w:rsidR="004174C3"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.  </w:t>
            </w:r>
          </w:p>
          <w:p w14:paraId="58F3556E" w14:textId="77777777" w:rsidR="00986FF7" w:rsidRPr="00B407CF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Arcade</w:t>
            </w:r>
          </w:p>
          <w:p w14:paraId="4B8A588B" w14:textId="77777777" w:rsidR="00986FF7" w:rsidRPr="00B407CF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Recreation/party room</w:t>
            </w:r>
          </w:p>
          <w:p w14:paraId="362C53B5" w14:textId="77777777" w:rsidR="00986FF7" w:rsidRPr="00B407CF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Sports simulator</w:t>
            </w:r>
          </w:p>
          <w:p w14:paraId="0C6A2CDA" w14:textId="77777777" w:rsidR="00986FF7" w:rsidRPr="00B407CF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Mini golf</w:t>
            </w:r>
          </w:p>
          <w:p w14:paraId="28AECCA2" w14:textId="77777777" w:rsidR="00986FF7" w:rsidRPr="00B407CF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Bowling</w:t>
            </w:r>
          </w:p>
          <w:p w14:paraId="1AD682E2" w14:textId="05B168F7" w:rsidR="00986FF7" w:rsidRDefault="00986FF7" w:rsidP="00986FF7">
            <w:pPr>
              <w:pStyle w:val="TipTex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7C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Hotel rooms</w:t>
            </w:r>
          </w:p>
        </w:tc>
      </w:tr>
    </w:tbl>
    <w:p w14:paraId="571E6EB7" w14:textId="77777777" w:rsidR="003A35D9" w:rsidRDefault="003A35D9"/>
    <w:p w14:paraId="458A49BB" w14:textId="77777777" w:rsidR="005533A4" w:rsidRDefault="003C7981">
      <w:pPr>
        <w:pStyle w:val="Heading1"/>
      </w:pPr>
      <w:bookmarkStart w:id="14" w:name="_Toc132957894"/>
      <w:r>
        <w:lastRenderedPageBreak/>
        <w:t>Marketing</w:t>
      </w:r>
      <w:bookmarkEnd w:id="14"/>
    </w:p>
    <w:p w14:paraId="33DECD2C" w14:textId="77777777" w:rsidR="003A35D9" w:rsidRDefault="003C7981">
      <w:pPr>
        <w:pStyle w:val="Heading2"/>
      </w:pPr>
      <w:bookmarkStart w:id="15" w:name="_Toc132957895"/>
      <w:r>
        <w:t>Market Analysis</w:t>
      </w:r>
      <w:bookmarkEnd w:id="15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4620C452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571E7E8" w14:textId="2F0BE5D5" w:rsidR="005533A4" w:rsidRDefault="00440AE5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767CDA1E" wp14:editId="2EC8A484">
                  <wp:extent cx="250190" cy="25019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2CCCC14F" w14:textId="3255DA53" w:rsidR="005533A4" w:rsidRPr="00440AE5" w:rsidRDefault="00BE227B" w:rsidP="00BE227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440AE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MLS CIA serves</w:t>
            </w:r>
            <w:r w:rsidR="0045686E" w:rsidRPr="00440AE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over 2000 people in</w:t>
            </w:r>
            <w:r w:rsidRPr="00440AE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Mohall and area communities including Sherwood, Lansford, Kenmare</w:t>
            </w:r>
            <w:proofErr w:type="gramStart"/>
            <w:r w:rsidRPr="00440AE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, Carpio</w:t>
            </w:r>
            <w:proofErr w:type="gramEnd"/>
            <w:r w:rsidRPr="00440AE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  MLS School has 146 students who will access our services throughout the week, after school and weekends.</w:t>
            </w:r>
          </w:p>
        </w:tc>
      </w:tr>
    </w:tbl>
    <w:p w14:paraId="721868B6" w14:textId="77777777" w:rsidR="003A35D9" w:rsidRDefault="003A35D9"/>
    <w:p w14:paraId="570565E8" w14:textId="77777777" w:rsidR="003A35D9" w:rsidRDefault="003C7981">
      <w:pPr>
        <w:pStyle w:val="Heading2"/>
      </w:pPr>
      <w:bookmarkStart w:id="16" w:name="_Toc132957896"/>
      <w:r>
        <w:t>Competition</w:t>
      </w:r>
      <w:bookmarkEnd w:id="16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3B14EC61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0523629B" w14:textId="307C2010" w:rsidR="005533A4" w:rsidRDefault="00304227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24E6D16B" wp14:editId="45FCB3E9">
                  <wp:extent cx="250190" cy="25019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43D6E356" w14:textId="666EC846" w:rsidR="005533A4" w:rsidRDefault="00304227" w:rsidP="0030422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There is no local competition for the MLS CIA</w:t>
            </w:r>
            <w:r w:rsidR="00726D3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recreational activities in the community.  Families </w:t>
            </w:r>
            <w:proofErr w:type="gramStart"/>
            <w:r w:rsidR="00726D3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have to</w:t>
            </w:r>
            <w:proofErr w:type="gramEnd"/>
            <w:r w:rsidR="00726D3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take their children to Minot if they want to bowl</w:t>
            </w:r>
            <w:r w:rsidR="000C2126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, play mini golf or </w:t>
            </w:r>
            <w:r w:rsidR="006E7B5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sports </w:t>
            </w:r>
            <w:r w:rsidR="000C2126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simulator for their birthdays</w:t>
            </w:r>
            <w:r w:rsidR="006E7B5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or recreational activity</w:t>
            </w:r>
            <w:r w:rsidR="000C2126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.  </w:t>
            </w:r>
          </w:p>
          <w:p w14:paraId="6AA85CE7" w14:textId="0CCB28A4" w:rsidR="0000772B" w:rsidRDefault="000C2126" w:rsidP="0030422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There are bowling leagues in </w:t>
            </w:r>
            <w:r w:rsidR="004E1F3F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Newburg and Minot</w:t>
            </w:r>
            <w:r w:rsidR="00941E65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that may be seen as a competition with their current leagues.  The new lanes will k</w:t>
            </w:r>
            <w:r w:rsidR="0000772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eep the le</w:t>
            </w:r>
            <w:r w:rsidR="00385FA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</w:t>
            </w:r>
            <w:r w:rsidR="0000772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gues in town</w:t>
            </w:r>
            <w:r w:rsidR="001D770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create </w:t>
            </w:r>
            <w:proofErr w:type="gramStart"/>
            <w:r w:rsidR="001D770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opportunity</w:t>
            </w:r>
            <w:proofErr w:type="gramEnd"/>
            <w:r w:rsidR="001D7700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for other community leagues to bowl in Mohall</w:t>
            </w:r>
            <w:r w:rsidR="0000772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.</w:t>
            </w:r>
          </w:p>
          <w:p w14:paraId="0AB3950F" w14:textId="77777777" w:rsidR="0000772B" w:rsidRDefault="00D711D6" w:rsidP="0030422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Hotel rooms – there are no other hotels in Mohall and the closest is Kenmare, ND.</w:t>
            </w:r>
          </w:p>
          <w:p w14:paraId="23648B99" w14:textId="46BFA227" w:rsidR="00CF3B2B" w:rsidRDefault="00CF3B2B" w:rsidP="0030422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</w:t>
            </w:r>
            <w:r w:rsidR="00C26EC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ir</w:t>
            </w: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</w:t>
            </w:r>
            <w:r w:rsidR="00C26EC7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B</w:t>
            </w:r>
            <w:proofErr w:type="spellEnd"/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– </w:t>
            </w:r>
            <w:r w:rsidR="00B03C7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limited local options with minimum </w:t>
            </w:r>
            <w:proofErr w:type="gramStart"/>
            <w:r w:rsidR="00B03C7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2 day</w:t>
            </w:r>
            <w:proofErr w:type="gramEnd"/>
            <w:r w:rsidR="00B03C7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rental</w:t>
            </w:r>
          </w:p>
          <w:p w14:paraId="1DB81BF3" w14:textId="29563778" w:rsidR="00D711D6" w:rsidRPr="00304227" w:rsidRDefault="00D711D6" w:rsidP="0030422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Office/space rental </w:t>
            </w:r>
            <w:r w:rsidR="004F7C4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</w:t>
            </w:r>
            <w:r w:rsidR="004F7C4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there are limited options for leasing space in Mohall.  This is potentiall</w:t>
            </w:r>
            <w:r w:rsidR="0024437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y</w:t>
            </w:r>
            <w:r w:rsidR="004F7C41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our biggest thr</w:t>
            </w:r>
            <w:r w:rsidR="0024437C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eat to our business plan.</w:t>
            </w:r>
          </w:p>
        </w:tc>
      </w:tr>
    </w:tbl>
    <w:p w14:paraId="2CBD1A6F" w14:textId="77777777" w:rsidR="003A35D9" w:rsidRDefault="003A35D9"/>
    <w:p w14:paraId="6DABDBF4" w14:textId="77777777" w:rsidR="003A35D9" w:rsidRDefault="003C7981">
      <w:pPr>
        <w:pStyle w:val="Heading2"/>
      </w:pPr>
      <w:bookmarkStart w:id="17" w:name="_Toc132957897"/>
      <w:r>
        <w:t>Pricing</w:t>
      </w:r>
      <w:bookmarkEnd w:id="17"/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223C76BF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7522125A" w14:textId="343C038C" w:rsidR="005533A4" w:rsidRDefault="00791990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7D60D3CB" wp14:editId="06AA0CF5">
                  <wp:extent cx="250190" cy="25019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7C31EC20" w14:textId="1A2F9445" w:rsidR="005533A4" w:rsidRPr="00BB6F6E" w:rsidRDefault="00791990" w:rsidP="00791990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BB6F6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Pricing is based on current rates found in Minot, ND </w:t>
            </w:r>
            <w:r w:rsidR="00013E67" w:rsidRPr="00BB6F6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for similar activities.  There is a cost saving not having to drive to Minot for the same </w:t>
            </w:r>
            <w:r w:rsidR="000739A4" w:rsidRPr="00BB6F6E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opportunities.</w:t>
            </w:r>
          </w:p>
        </w:tc>
      </w:tr>
    </w:tbl>
    <w:p w14:paraId="04A43F41" w14:textId="77777777" w:rsidR="003A35D9" w:rsidRDefault="003A35D9"/>
    <w:p w14:paraId="2C1B4721" w14:textId="77777777" w:rsidR="003A35D9" w:rsidRPr="00BB6F6E" w:rsidRDefault="003C7981">
      <w:pPr>
        <w:pStyle w:val="Heading3"/>
        <w:rPr>
          <w:i w:val="0"/>
          <w:iCs w:val="0"/>
        </w:rPr>
      </w:pPr>
      <w:r w:rsidRPr="00BB6F6E">
        <w:rPr>
          <w:i w:val="0"/>
          <w:iCs w:val="0"/>
        </w:rPr>
        <w:t>Advertising and Promotion</w:t>
      </w:r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4865C3DD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2D847E67" w14:textId="33C9C6CF" w:rsidR="005533A4" w:rsidRDefault="00BB6F6E" w:rsidP="006F528B">
            <w:pPr>
              <w:pStyle w:val="Icon"/>
            </w:pPr>
            <w:r>
              <w:rPr>
                <w:noProof/>
              </w:rPr>
              <w:drawing>
                <wp:inline distT="0" distB="0" distL="0" distR="0" wp14:anchorId="5EDCC7CB" wp14:editId="56E9935B">
                  <wp:extent cx="250190" cy="25019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68095098" w14:textId="14FF261B" w:rsidR="005533A4" w:rsidRPr="00D10B59" w:rsidRDefault="00BB6F6E" w:rsidP="00BB6F6E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D10B59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MLS CIA has a Facebook page and advertises through local newspaper</w:t>
            </w:r>
            <w:r w:rsidR="000C6683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(Renville County Farmer)</w:t>
            </w:r>
            <w:r w:rsidRPr="00D10B59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and radio as needed.</w:t>
            </w:r>
            <w:r w:rsidR="00D10B59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  We will also participate and support community events through sponsorship and </w:t>
            </w:r>
            <w:r w:rsidR="005F3DC4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advertising.</w:t>
            </w:r>
          </w:p>
        </w:tc>
      </w:tr>
    </w:tbl>
    <w:p w14:paraId="0317DDAA" w14:textId="77777777" w:rsidR="003A35D9" w:rsidRDefault="003A35D9"/>
    <w:p w14:paraId="459F7735" w14:textId="77777777" w:rsidR="003A35D9" w:rsidRPr="00197772" w:rsidRDefault="003C7981">
      <w:pPr>
        <w:pStyle w:val="Heading3"/>
        <w:rPr>
          <w:i w:val="0"/>
          <w:iCs w:val="0"/>
        </w:rPr>
      </w:pPr>
      <w:r w:rsidRPr="00197772">
        <w:rPr>
          <w:i w:val="0"/>
          <w:iCs w:val="0"/>
        </w:rPr>
        <w:t>Strategy and Implementation</w:t>
      </w:r>
    </w:p>
    <w:tbl>
      <w:tblPr>
        <w:tblStyle w:val="TipTable"/>
        <w:tblW w:w="5014" w:type="pct"/>
        <w:shd w:val="clear" w:color="auto" w:fill="DFE3E5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48"/>
        <w:gridCol w:w="8738"/>
      </w:tblGrid>
      <w:tr w:rsidR="005533A4" w14:paraId="3A31E5EA" w14:textId="77777777" w:rsidTr="006F5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DFE3E5" w:themeFill="background2"/>
          </w:tcPr>
          <w:p w14:paraId="11AD0BCB" w14:textId="6ED401F0" w:rsidR="005533A4" w:rsidRPr="00F10BBB" w:rsidRDefault="005F3DC4" w:rsidP="006F528B">
            <w:pPr>
              <w:pStyle w:val="Icon"/>
              <w:rPr>
                <w:sz w:val="24"/>
                <w:szCs w:val="24"/>
              </w:rPr>
            </w:pPr>
            <w:r w:rsidRPr="00F10BBB">
              <w:rPr>
                <w:noProof/>
                <w:sz w:val="24"/>
                <w:szCs w:val="24"/>
              </w:rPr>
              <w:drawing>
                <wp:inline distT="0" distB="0" distL="0" distR="0" wp14:anchorId="565B5417" wp14:editId="08B5D299">
                  <wp:extent cx="250190" cy="25019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pct"/>
            <w:shd w:val="clear" w:color="auto" w:fill="DFE3E5" w:themeFill="background2"/>
          </w:tcPr>
          <w:p w14:paraId="386FF5B5" w14:textId="786664B2" w:rsidR="005533A4" w:rsidRPr="00F10BBB" w:rsidRDefault="00230B07" w:rsidP="00230B07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4"/>
                <w:szCs w:val="24"/>
              </w:rPr>
            </w:pPr>
            <w:r w:rsidRPr="00F10BB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 xml:space="preserve">Our current priority is to repair the roof so the inside work can be completed.  </w:t>
            </w:r>
            <w:r w:rsidR="00165148" w:rsidRPr="00F10BB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This repair can be either funded as a loan with the bank or we receive grant</w:t>
            </w:r>
            <w:r w:rsidR="00CB356F" w:rsidRPr="00F10BBB">
              <w:rPr>
                <w:rFonts w:asciiTheme="minorHAnsi" w:hAnsiTheme="minorHAnsi"/>
                <w:i w:val="0"/>
                <w:iCs w:val="0"/>
                <w:sz w:val="24"/>
                <w:szCs w:val="24"/>
              </w:rPr>
              <w:t>s or donations.</w:t>
            </w:r>
          </w:p>
        </w:tc>
      </w:tr>
    </w:tbl>
    <w:p w14:paraId="274E0E96" w14:textId="77777777" w:rsidR="003A35D9" w:rsidRDefault="003A35D9"/>
    <w:p w14:paraId="4E7E14DC" w14:textId="77777777" w:rsidR="00622BF5" w:rsidRDefault="00622BF5"/>
    <w:p w14:paraId="7C92F666" w14:textId="77777777" w:rsidR="00996D42" w:rsidRDefault="00996D42" w:rsidP="00F816BF">
      <w:pPr>
        <w:spacing w:after="0" w:line="240" w:lineRule="auto"/>
        <w:rPr>
          <w:rFonts w:ascii="Calibri" w:eastAsia="Times New Roman" w:hAnsi="Calibri" w:cs="Calibri"/>
          <w:b/>
          <w:bCs/>
          <w:color w:val="FFFFFF"/>
          <w:lang w:eastAsia="en-US"/>
        </w:rPr>
        <w:sectPr w:rsidR="00996D42" w:rsidSect="00BB3786">
          <w:footerReference w:type="default" r:id="rId15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tbl>
      <w:tblPr>
        <w:tblW w:w="13974" w:type="dxa"/>
        <w:tblLook w:val="04A0" w:firstRow="1" w:lastRow="0" w:firstColumn="1" w:lastColumn="0" w:noHBand="0" w:noVBand="1"/>
      </w:tblPr>
      <w:tblGrid>
        <w:gridCol w:w="4152"/>
        <w:gridCol w:w="1936"/>
        <w:gridCol w:w="1936"/>
        <w:gridCol w:w="1936"/>
        <w:gridCol w:w="1940"/>
        <w:gridCol w:w="2074"/>
      </w:tblGrid>
      <w:tr w:rsidR="00E875AD" w:rsidRPr="00F816BF" w14:paraId="3BDC0E02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nil"/>
            </w:tcBorders>
            <w:shd w:val="clear" w:color="000000" w:fill="5B9BD5"/>
            <w:noWrap/>
            <w:vAlign w:val="center"/>
            <w:hideMark/>
          </w:tcPr>
          <w:p w14:paraId="3569545C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lastRenderedPageBreak/>
              <w:t>START-UP CO+B1:G33STS</w:t>
            </w:r>
          </w:p>
        </w:tc>
        <w:tc>
          <w:tcPr>
            <w:tcW w:w="1936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shd w:val="clear" w:color="000000" w:fill="5B9BD5"/>
            <w:noWrap/>
            <w:vAlign w:val="center"/>
            <w:hideMark/>
          </w:tcPr>
          <w:p w14:paraId="24D61DAC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shd w:val="clear" w:color="000000" w:fill="5B9BD5"/>
            <w:noWrap/>
            <w:vAlign w:val="center"/>
            <w:hideMark/>
          </w:tcPr>
          <w:p w14:paraId="453D1791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shd w:val="clear" w:color="000000" w:fill="5B9BD5"/>
            <w:noWrap/>
            <w:vAlign w:val="center"/>
            <w:hideMark/>
          </w:tcPr>
          <w:p w14:paraId="53BDE579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37193DF5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E6AA22A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  <w:t> </w:t>
            </w:r>
          </w:p>
        </w:tc>
      </w:tr>
      <w:tr w:rsidR="00C26246" w:rsidRPr="00F816BF" w14:paraId="713A0B89" w14:textId="77777777" w:rsidTr="00C26246">
        <w:trPr>
          <w:trHeight w:val="256"/>
        </w:trPr>
        <w:tc>
          <w:tcPr>
            <w:tcW w:w="415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4123A06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MLS Community Improvement Association</w:t>
            </w:r>
          </w:p>
        </w:tc>
        <w:tc>
          <w:tcPr>
            <w:tcW w:w="7748" w:type="dxa"/>
            <w:gridSpan w:val="4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A489CBF" w14:textId="77777777" w:rsidR="00F816BF" w:rsidRPr="00F816BF" w:rsidRDefault="00F816BF" w:rsidP="00F81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April 21, 2023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5EB21770" w14:textId="77777777" w:rsidR="00F816BF" w:rsidRPr="00F816BF" w:rsidRDefault="00F816BF" w:rsidP="00F81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</w:tr>
      <w:tr w:rsidR="00E875AD" w:rsidRPr="00F816BF" w14:paraId="08483603" w14:textId="77777777" w:rsidTr="00C26246">
        <w:trPr>
          <w:trHeight w:val="113"/>
        </w:trPr>
        <w:tc>
          <w:tcPr>
            <w:tcW w:w="4152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5AD97D88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64B1A07F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0D671D07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47D156CE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5B9BD5"/>
            <w:vAlign w:val="center"/>
            <w:hideMark/>
          </w:tcPr>
          <w:p w14:paraId="44FBFEB1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1266AEAF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2F2F2"/>
                <w:sz w:val="10"/>
                <w:szCs w:val="10"/>
                <w:lang w:eastAsia="en-US"/>
              </w:rPr>
              <w:t> </w:t>
            </w:r>
          </w:p>
        </w:tc>
      </w:tr>
      <w:tr w:rsidR="00E875AD" w:rsidRPr="00F816BF" w14:paraId="17F64639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554CBAAD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COST ITEMS</w:t>
            </w:r>
          </w:p>
        </w:tc>
        <w:tc>
          <w:tcPr>
            <w:tcW w:w="1936" w:type="dxa"/>
            <w:tcBorders>
              <w:top w:val="single" w:sz="4" w:space="0" w:color="404040"/>
              <w:left w:val="nil"/>
              <w:bottom w:val="single" w:sz="4" w:space="0" w:color="auto"/>
              <w:right w:val="single" w:sz="4" w:space="0" w:color="404040"/>
            </w:tcBorders>
            <w:shd w:val="clear" w:color="000000" w:fill="E7E6E6"/>
            <w:noWrap/>
            <w:vAlign w:val="center"/>
            <w:hideMark/>
          </w:tcPr>
          <w:p w14:paraId="7BA2516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MONTHS</w:t>
            </w:r>
          </w:p>
        </w:tc>
        <w:tc>
          <w:tcPr>
            <w:tcW w:w="1936" w:type="dxa"/>
            <w:tcBorders>
              <w:top w:val="single" w:sz="4" w:space="0" w:color="404040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000000" w:fill="E7E6E6"/>
            <w:noWrap/>
            <w:vAlign w:val="center"/>
            <w:hideMark/>
          </w:tcPr>
          <w:p w14:paraId="1D1A562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COST/ MONTH</w:t>
            </w:r>
          </w:p>
        </w:tc>
        <w:tc>
          <w:tcPr>
            <w:tcW w:w="1936" w:type="dxa"/>
            <w:tcBorders>
              <w:top w:val="single" w:sz="4" w:space="0" w:color="404040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000000" w:fill="E7E6E6"/>
            <w:noWrap/>
            <w:vAlign w:val="center"/>
            <w:hideMark/>
          </w:tcPr>
          <w:p w14:paraId="1667FFBF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ONE-TIME COST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000000" w:fill="E7E6E6"/>
            <w:noWrap/>
            <w:vAlign w:val="center"/>
            <w:hideMark/>
          </w:tcPr>
          <w:p w14:paraId="2ECAF33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TOTAL COST</w:t>
            </w:r>
          </w:p>
        </w:tc>
        <w:tc>
          <w:tcPr>
            <w:tcW w:w="2074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000000" w:fill="E7E6E6"/>
            <w:noWrap/>
            <w:vAlign w:val="center"/>
            <w:hideMark/>
          </w:tcPr>
          <w:p w14:paraId="3AE2557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NOTES</w:t>
            </w:r>
          </w:p>
        </w:tc>
      </w:tr>
      <w:tr w:rsidR="00E875AD" w:rsidRPr="00F816BF" w14:paraId="50B1F526" w14:textId="77777777" w:rsidTr="00C26246">
        <w:trPr>
          <w:trHeight w:val="256"/>
        </w:trPr>
        <w:tc>
          <w:tcPr>
            <w:tcW w:w="415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vAlign w:val="center"/>
            <w:hideMark/>
          </w:tcPr>
          <w:p w14:paraId="5DF0B9D1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Building Purchase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7715813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0F0AB8E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2963558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62D3C71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$250,000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89DB6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Financed</w:t>
            </w:r>
          </w:p>
        </w:tc>
      </w:tr>
      <w:tr w:rsidR="00E875AD" w:rsidRPr="00F816BF" w14:paraId="25BFE70C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vAlign w:val="center"/>
            <w:hideMark/>
          </w:tcPr>
          <w:p w14:paraId="561695A2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Downpayment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3B77581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6C7B6E4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56437B2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75D878A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-$25,000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9AB28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Mortgage $225,000</w:t>
            </w:r>
          </w:p>
        </w:tc>
      </w:tr>
      <w:tr w:rsidR="00E875AD" w:rsidRPr="00F816BF" w14:paraId="6A6A6278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vAlign w:val="center"/>
            <w:hideMark/>
          </w:tcPr>
          <w:p w14:paraId="4E0F7074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4159FBB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341A72B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75AF00F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55C5BA1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809F4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14238B91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0E5077FA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017784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F6D258F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946D7E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DD4D96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9A46E2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00A22B80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9BC2E6"/>
            <w:vAlign w:val="center"/>
            <w:hideMark/>
          </w:tcPr>
          <w:p w14:paraId="32ADFDA3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ONE TIME PURCHASES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9BC2E6"/>
            <w:noWrap/>
            <w:vAlign w:val="center"/>
            <w:hideMark/>
          </w:tcPr>
          <w:p w14:paraId="57E8266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9BC2E6"/>
            <w:noWrap/>
            <w:vAlign w:val="center"/>
            <w:hideMark/>
          </w:tcPr>
          <w:p w14:paraId="00158B7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9BC2E6"/>
            <w:noWrap/>
            <w:vAlign w:val="center"/>
            <w:hideMark/>
          </w:tcPr>
          <w:p w14:paraId="559341F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9BC2E6"/>
            <w:noWrap/>
            <w:vAlign w:val="center"/>
            <w:hideMark/>
          </w:tcPr>
          <w:p w14:paraId="0D56B1B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ECB32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745885B1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686B8DC9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PAID ITEMS</w:t>
            </w:r>
          </w:p>
        </w:tc>
        <w:tc>
          <w:tcPr>
            <w:tcW w:w="1936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12B526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60429E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8C96F5F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2C261B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2B408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17309DB5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nil"/>
            </w:tcBorders>
            <w:shd w:val="clear" w:color="000000" w:fill="DDEBF7"/>
            <w:vAlign w:val="center"/>
            <w:hideMark/>
          </w:tcPr>
          <w:p w14:paraId="030DBCAF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Cement lanes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0C2FE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0B96C92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32B0916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$14,800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3AC7C06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$14,800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D76B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paid</w:t>
            </w:r>
          </w:p>
        </w:tc>
      </w:tr>
      <w:tr w:rsidR="00E875AD" w:rsidRPr="00F816BF" w14:paraId="664ABD8F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vAlign w:val="center"/>
            <w:hideMark/>
          </w:tcPr>
          <w:p w14:paraId="3F1EDDF4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Caves - network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1E35B22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0CFF89B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4251D56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$12,000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5875315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$12,000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32E7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paid</w:t>
            </w:r>
          </w:p>
        </w:tc>
      </w:tr>
      <w:tr w:rsidR="00E875AD" w:rsidRPr="00F816BF" w14:paraId="658BCF9B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vAlign w:val="center"/>
            <w:hideMark/>
          </w:tcPr>
          <w:p w14:paraId="5C56FC7A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Northland Electric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1020B2E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517B446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00FC9F2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$13,411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7673672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$13,411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49FD6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payments</w:t>
            </w:r>
          </w:p>
        </w:tc>
      </w:tr>
      <w:tr w:rsidR="00E875AD" w:rsidRPr="00F816BF" w14:paraId="127438CE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vAlign w:val="center"/>
            <w:hideMark/>
          </w:tcPr>
          <w:p w14:paraId="3FA85010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Garage Door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37145F1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2390B0B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00D7977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$1,200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69DACBA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$1,200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C2D50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paid</w:t>
            </w:r>
          </w:p>
        </w:tc>
      </w:tr>
      <w:tr w:rsidR="00E875AD" w:rsidRPr="00F816BF" w14:paraId="0AB6ACB0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8" w:space="0" w:color="auto"/>
              <w:right w:val="single" w:sz="4" w:space="0" w:color="404040"/>
            </w:tcBorders>
            <w:shd w:val="clear" w:color="000000" w:fill="DDEBF7"/>
            <w:vAlign w:val="center"/>
            <w:hideMark/>
          </w:tcPr>
          <w:p w14:paraId="0FB3EB97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Renovations to date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0461AE8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32719DD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4BC0A29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$25,000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8" w:space="0" w:color="auto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382B174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$25,000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9127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paid</w:t>
            </w:r>
          </w:p>
        </w:tc>
      </w:tr>
      <w:tr w:rsidR="00E875AD" w:rsidRPr="00F816BF" w14:paraId="4CFD8E1A" w14:textId="77777777" w:rsidTr="00C26246">
        <w:trPr>
          <w:trHeight w:val="256"/>
        </w:trPr>
        <w:tc>
          <w:tcPr>
            <w:tcW w:w="415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1D0B91AA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PAID AMOUNT - to date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FDFE34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B1FD1D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EC13EC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$66,411</w:t>
            </w:r>
          </w:p>
        </w:tc>
        <w:tc>
          <w:tcPr>
            <w:tcW w:w="193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691474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69696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2FC6AB24" w14:textId="77777777" w:rsidTr="00C26246">
        <w:trPr>
          <w:trHeight w:val="4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5B9BD5"/>
            <w:vAlign w:val="center"/>
            <w:hideMark/>
          </w:tcPr>
          <w:p w14:paraId="364154B0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035AA43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475B191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0CDD6C6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2594935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FE56E5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702396A5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73A04C02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 xml:space="preserve">QUOTES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6790D0F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39ACED9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3A23A89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507E14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9552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2225C543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205738F8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Flooring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D3153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86A3F7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F11825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$14,094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DC1E97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$14,094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2589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5CEC1367" w14:textId="77777777" w:rsidTr="00C26246">
        <w:trPr>
          <w:trHeight w:val="256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1E0D721C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Northland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4DF5CB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7F38E7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5AD9D3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$45,000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073FD2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$45,000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CC2816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 $57800</w:t>
            </w:r>
          </w:p>
        </w:tc>
      </w:tr>
      <w:tr w:rsidR="00E875AD" w:rsidRPr="00F816BF" w14:paraId="3DD59498" w14:textId="77777777" w:rsidTr="00C26246">
        <w:trPr>
          <w:trHeight w:val="208"/>
        </w:trPr>
        <w:tc>
          <w:tcPr>
            <w:tcW w:w="415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67B14A54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Roof repair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77D78A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38A1CA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479C37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$25,929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6E4C06F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$25,929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5B50D8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4C65EF2B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45B251E0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 xml:space="preserve">Bowling </w:t>
            </w:r>
            <w:proofErr w:type="gramStart"/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lane</w:t>
            </w:r>
            <w:proofErr w:type="gramEnd"/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 xml:space="preserve"> install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64FBE33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E4914A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4A9B8F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$72,000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3E2A7A7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$72,000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EA99F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60847E7F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7D952C65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Sports simulator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ED50E7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E99853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297499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$55,000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0F021A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$55,000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486CD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5385F66D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55F5BAC8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Hotel rooms (2)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F0B730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548D4B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615766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$50,000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06B316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$50,000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B53A8F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298B0C15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554BA69D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Arcade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243A7E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88D451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E9FC2E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4205831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883F64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lease equipment</w:t>
            </w:r>
          </w:p>
        </w:tc>
      </w:tr>
      <w:tr w:rsidR="00E875AD" w:rsidRPr="00F816BF" w14:paraId="7E931AB2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565B4DC1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Mini golf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7C2D3F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849441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DC66F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10BD4F2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$5,000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991EF3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materials</w:t>
            </w:r>
          </w:p>
        </w:tc>
      </w:tr>
      <w:tr w:rsidR="00E875AD" w:rsidRPr="00F816BF" w14:paraId="489EDAA4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6C741952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Propane Furnace install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3CFC45F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3514F33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FC360B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$3,000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5614CB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$3,000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0C9611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quote</w:t>
            </w:r>
          </w:p>
        </w:tc>
      </w:tr>
      <w:tr w:rsidR="00E875AD" w:rsidRPr="00F816BF" w14:paraId="52F5189B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000000" w:fill="E6E6E6"/>
            <w:vAlign w:val="center"/>
            <w:hideMark/>
          </w:tcPr>
          <w:p w14:paraId="1136A843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Mortgage/Utilities/Taxes (prior to operating)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78E1D9B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0B6B523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$5,176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2F3D31E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000000" w:fill="E6E6E6"/>
            <w:noWrap/>
            <w:vAlign w:val="center"/>
            <w:hideMark/>
          </w:tcPr>
          <w:p w14:paraId="59AFB69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$31,056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4FDAD7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See budget</w:t>
            </w:r>
          </w:p>
        </w:tc>
      </w:tr>
      <w:tr w:rsidR="00E875AD" w:rsidRPr="00F816BF" w14:paraId="221AE58D" w14:textId="77777777" w:rsidTr="00C26246">
        <w:trPr>
          <w:trHeight w:val="32"/>
        </w:trPr>
        <w:tc>
          <w:tcPr>
            <w:tcW w:w="4152" w:type="dxa"/>
            <w:tcBorders>
              <w:top w:val="single" w:sz="4" w:space="0" w:color="auto"/>
              <w:left w:val="single" w:sz="4" w:space="0" w:color="404040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FBDD2BE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04A941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8204B1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9ED7A2F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04040"/>
            </w:tcBorders>
            <w:shd w:val="clear" w:color="000000" w:fill="5B9BD5"/>
            <w:noWrap/>
            <w:vAlign w:val="center"/>
            <w:hideMark/>
          </w:tcPr>
          <w:p w14:paraId="56754C3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CF8DBF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</w:tr>
      <w:tr w:rsidR="00E875AD" w:rsidRPr="00F816BF" w14:paraId="58016632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auto"/>
              <w:left w:val="single" w:sz="4" w:space="0" w:color="404040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E517D4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ESTIMATED START-UP BUDGET (without building)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01666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F846F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C7013D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$367,490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04040"/>
            </w:tcBorders>
            <w:shd w:val="clear" w:color="000000" w:fill="DDEBF7"/>
            <w:noWrap/>
            <w:vAlign w:val="center"/>
            <w:hideMark/>
          </w:tcPr>
          <w:p w14:paraId="5887721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038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without building purchase</w:t>
            </w:r>
          </w:p>
        </w:tc>
      </w:tr>
      <w:tr w:rsidR="00E875AD" w:rsidRPr="00F816BF" w14:paraId="13AFC61B" w14:textId="77777777" w:rsidTr="00C26246">
        <w:trPr>
          <w:trHeight w:val="208"/>
        </w:trPr>
        <w:tc>
          <w:tcPr>
            <w:tcW w:w="4152" w:type="dxa"/>
            <w:tcBorders>
              <w:top w:val="single" w:sz="4" w:space="0" w:color="auto"/>
              <w:left w:val="single" w:sz="4" w:space="0" w:color="404040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BA810D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ESTIMATED START-UP BUDGET (- Paid Amount to date)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F5B75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87B33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F21AD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$301,079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04040"/>
            </w:tcBorders>
            <w:shd w:val="clear" w:color="000000" w:fill="BDD7EE"/>
            <w:noWrap/>
            <w:vAlign w:val="center"/>
            <w:hideMark/>
          </w:tcPr>
          <w:p w14:paraId="30FBB0B9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2F2F2F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B7792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budget - paid to date</w:t>
            </w:r>
          </w:p>
        </w:tc>
      </w:tr>
      <w:tr w:rsidR="00E875AD" w:rsidRPr="00F816BF" w14:paraId="2D4BD1A9" w14:textId="77777777" w:rsidTr="00C26246">
        <w:trPr>
          <w:trHeight w:val="234"/>
        </w:trPr>
        <w:tc>
          <w:tcPr>
            <w:tcW w:w="4152" w:type="dxa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4FB3BA" w14:textId="77777777" w:rsidR="00F816BF" w:rsidRPr="00F816BF" w:rsidRDefault="00F816BF" w:rsidP="00F81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auto"/>
                <w:lang w:eastAsia="en-US"/>
              </w:rPr>
              <w:t>ESTIMATED START-UP BUDGET (with building purchase)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40404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AED01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40404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7112C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40404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EA977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2F2F2F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404040"/>
              <w:right w:val="single" w:sz="4" w:space="0" w:color="404040"/>
            </w:tcBorders>
            <w:shd w:val="clear" w:color="000000" w:fill="9BC2E6"/>
            <w:noWrap/>
            <w:vAlign w:val="center"/>
            <w:hideMark/>
          </w:tcPr>
          <w:p w14:paraId="78C1800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b/>
                <w:bCs/>
                <w:color w:val="auto"/>
                <w:lang w:eastAsia="en-US"/>
              </w:rPr>
              <w:t xml:space="preserve"> $                      592,490.00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259778B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  <w:t>including building purchase</w:t>
            </w:r>
          </w:p>
        </w:tc>
      </w:tr>
      <w:tr w:rsidR="00E875AD" w:rsidRPr="00F816BF" w14:paraId="47D267C2" w14:textId="77777777" w:rsidTr="00C26246">
        <w:trPr>
          <w:trHeight w:val="38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702C8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289F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2FA3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8F4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8B3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380D7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</w:tr>
      <w:tr w:rsidR="00E875AD" w:rsidRPr="00F816BF" w14:paraId="6E083749" w14:textId="77777777" w:rsidTr="00C26246">
        <w:trPr>
          <w:trHeight w:val="38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vAlign w:val="center"/>
            <w:hideMark/>
          </w:tcPr>
          <w:p w14:paraId="6DE36B65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489BED7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20F0C352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4F81EE4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469E798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48A7F253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</w:tr>
      <w:tr w:rsidR="00E875AD" w:rsidRPr="00F816BF" w14:paraId="13BEB214" w14:textId="77777777" w:rsidTr="00C26246">
        <w:trPr>
          <w:trHeight w:val="38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4C3DE341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7D4418A4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3872383A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10E3CB3C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0DF87F30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2F2F2F"/>
            <w:noWrap/>
            <w:vAlign w:val="center"/>
            <w:hideMark/>
          </w:tcPr>
          <w:p w14:paraId="1134055E" w14:textId="77777777" w:rsidR="00F816BF" w:rsidRPr="00F816BF" w:rsidRDefault="00F816BF" w:rsidP="00F81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</w:pPr>
            <w:r w:rsidRPr="00F816B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en-US"/>
              </w:rPr>
              <w:t> </w:t>
            </w:r>
          </w:p>
        </w:tc>
      </w:tr>
    </w:tbl>
    <w:p w14:paraId="2D039D71" w14:textId="77777777" w:rsidR="00996D42" w:rsidRDefault="00996D42">
      <w:pPr>
        <w:sectPr w:rsidR="00996D42" w:rsidSect="00996D42">
          <w:pgSz w:w="15840" w:h="12240" w:orient="landscape" w:code="1"/>
          <w:pgMar w:top="720" w:right="1080" w:bottom="1440" w:left="1080" w:header="720" w:footer="720" w:gutter="0"/>
          <w:cols w:space="720"/>
          <w:docGrid w:linePitch="360"/>
        </w:sectPr>
      </w:pPr>
    </w:p>
    <w:p w14:paraId="2534A6D3" w14:textId="77777777" w:rsidR="00834DD1" w:rsidRDefault="00834DD1">
      <w:pPr>
        <w:pStyle w:val="Heading2"/>
      </w:pPr>
      <w:bookmarkStart w:id="18" w:name="_Toc132957898"/>
    </w:p>
    <w:p w14:paraId="4BD88EE1" w14:textId="77236DB5" w:rsidR="008B0FC0" w:rsidRDefault="00DF34E7">
      <w:pPr>
        <w:pStyle w:val="Heading2"/>
      </w:pPr>
      <w:r>
        <w:t>Operating Budget</w:t>
      </w:r>
      <w:bookmarkEnd w:id="18"/>
    </w:p>
    <w:tbl>
      <w:tblPr>
        <w:tblW w:w="7436" w:type="dxa"/>
        <w:tblLook w:val="04A0" w:firstRow="1" w:lastRow="0" w:firstColumn="1" w:lastColumn="0" w:noHBand="0" w:noVBand="1"/>
      </w:tblPr>
      <w:tblGrid>
        <w:gridCol w:w="2076"/>
        <w:gridCol w:w="1884"/>
        <w:gridCol w:w="270"/>
        <w:gridCol w:w="3206"/>
      </w:tblGrid>
      <w:tr w:rsidR="008B0FC0" w:rsidRPr="008B0FC0" w14:paraId="4503C3D8" w14:textId="77777777" w:rsidTr="00382F32">
        <w:trPr>
          <w:trHeight w:val="360"/>
        </w:trPr>
        <w:tc>
          <w:tcPr>
            <w:tcW w:w="7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EE2B66" w14:textId="77777777" w:rsidR="008B0FC0" w:rsidRPr="008B0FC0" w:rsidRDefault="008B0FC0" w:rsidP="008B0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>MLS CIA Budget</w:t>
            </w:r>
          </w:p>
        </w:tc>
      </w:tr>
      <w:tr w:rsidR="008B0FC0" w:rsidRPr="008B0FC0" w14:paraId="4D436D9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C80" w14:textId="77777777" w:rsidR="008B0FC0" w:rsidRPr="008B0FC0" w:rsidRDefault="008B0FC0" w:rsidP="008B0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BD6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259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9D40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030DA1A5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2ECF9A0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Revenue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6D54375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52DCAF3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7739E4DB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FC0" w:rsidRPr="008B0FC0" w14:paraId="14BC3B1D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E2A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E9F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80% utilization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AC4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4AE7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Notes</w:t>
            </w:r>
          </w:p>
        </w:tc>
      </w:tr>
      <w:tr w:rsidR="008B0FC0" w:rsidRPr="008B0FC0" w14:paraId="7A20A0DE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8E0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Arcade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2E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9,600.00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6975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8E2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$1000/month</w:t>
            </w:r>
          </w:p>
        </w:tc>
      </w:tr>
      <w:tr w:rsidR="008B0FC0" w:rsidRPr="008B0FC0" w14:paraId="7F3E0DE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6D0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Sports Simulator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22C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70,080.00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41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A9F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$80/session X 3/day</w:t>
            </w:r>
          </w:p>
        </w:tc>
      </w:tr>
      <w:tr w:rsidR="008B0FC0" w:rsidRPr="008B0FC0" w14:paraId="6699632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E7A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Bowling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D27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29,200.00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39C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36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$5/game X 20/day</w:t>
            </w:r>
          </w:p>
        </w:tc>
      </w:tr>
      <w:tr w:rsidR="008B0FC0" w:rsidRPr="008B0FC0" w14:paraId="7D68A932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34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League membership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1759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1,440.00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868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0A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$20/person</w:t>
            </w:r>
          </w:p>
        </w:tc>
      </w:tr>
      <w:tr w:rsidR="008B0FC0" w:rsidRPr="008B0FC0" w14:paraId="57C7EB30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6E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Mini golf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78E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14,840.00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849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A9C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$6 kid/$8 adult (average $7/game)</w:t>
            </w:r>
          </w:p>
        </w:tc>
      </w:tr>
      <w:tr w:rsidR="008B0FC0" w:rsidRPr="008B0FC0" w14:paraId="1B1E7F8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725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Hotel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97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52,560.00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15D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CE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$90/</w:t>
            </w:r>
            <w:proofErr w:type="spellStart"/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nite</w:t>
            </w:r>
            <w:proofErr w:type="spellEnd"/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X 2 rooms</w:t>
            </w:r>
          </w:p>
        </w:tc>
      </w:tr>
      <w:tr w:rsidR="008B0FC0" w:rsidRPr="008B0FC0" w14:paraId="69F80E9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6A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Lease - gym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9D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6,000.00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C20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551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$500/month</w:t>
            </w:r>
          </w:p>
        </w:tc>
      </w:tr>
      <w:tr w:rsidR="008B0FC0" w:rsidRPr="008B0FC0" w14:paraId="0638F4A2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3D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Lease - therapy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2A3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4,800.00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8F9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C867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$400/month</w:t>
            </w:r>
          </w:p>
        </w:tc>
      </w:tr>
      <w:tr w:rsidR="008B0FC0" w:rsidRPr="008B0FC0" w14:paraId="681869D7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CD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Lease - other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0C5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4,800.00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B0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AF4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$400/month</w:t>
            </w:r>
          </w:p>
        </w:tc>
      </w:tr>
      <w:tr w:rsidR="008B0FC0" w:rsidRPr="008B0FC0" w14:paraId="0BB18D3F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86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7574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B69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5D93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2B68F39D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03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 REVENUE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E9D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$    193,320.00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C05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A983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5F91D4C7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C86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DD40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1BC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8D5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7C961B99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789CCAC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Expenses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321D2BF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242D32C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7502843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FC0" w:rsidRPr="008B0FC0" w14:paraId="55DF600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7A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13D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6664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43D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7F582F59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AB5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Mortgage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C91D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21,204.00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50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580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$1767.41/month</w:t>
            </w:r>
          </w:p>
        </w:tc>
      </w:tr>
      <w:tr w:rsidR="008B0FC0" w:rsidRPr="008B0FC0" w14:paraId="5E4A5E15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556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Water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16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1,200.00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9A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C06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$100/month</w:t>
            </w:r>
          </w:p>
        </w:tc>
      </w:tr>
      <w:tr w:rsidR="008B0FC0" w:rsidRPr="008B0FC0" w14:paraId="3F3C5B07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322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MDU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086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18,000.00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79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93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$1500/month</w:t>
            </w:r>
          </w:p>
        </w:tc>
      </w:tr>
      <w:tr w:rsidR="008B0FC0" w:rsidRPr="008B0FC0" w14:paraId="7099DC9C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04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SRT/Internet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0B1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4,800.00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704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48BB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$400/month</w:t>
            </w:r>
          </w:p>
        </w:tc>
      </w:tr>
      <w:tr w:rsidR="008B0FC0" w:rsidRPr="008B0FC0" w14:paraId="68C0BC9B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318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Taxes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9477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3,915.00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D6B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09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annual</w:t>
            </w:r>
          </w:p>
        </w:tc>
      </w:tr>
      <w:tr w:rsidR="008B0FC0" w:rsidRPr="008B0FC0" w14:paraId="38953175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8A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Insurance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5930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5,000.00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AF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3EA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annual</w:t>
            </w:r>
          </w:p>
        </w:tc>
      </w:tr>
      <w:tr w:rsidR="008B0FC0" w:rsidRPr="008B0FC0" w14:paraId="6A7E4998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3676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285B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C95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AB95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436593CF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3D97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City Sales Tax loan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68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3,000.00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353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19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$250/month</w:t>
            </w:r>
          </w:p>
        </w:tc>
      </w:tr>
      <w:tr w:rsidR="008B0FC0" w:rsidRPr="008B0FC0" w14:paraId="04B99F5C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458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Northern Electric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A037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  5,000.00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077D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861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$500/month until paid</w:t>
            </w:r>
          </w:p>
        </w:tc>
      </w:tr>
      <w:tr w:rsidR="008B0FC0" w:rsidRPr="008B0FC0" w14:paraId="3A7C2323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2FC9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2808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7F7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CF7F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510E5DC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D40D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Payroll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47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$      43,800.00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AC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58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$15/hour X 8 hour/day</w:t>
            </w:r>
          </w:p>
        </w:tc>
      </w:tr>
      <w:tr w:rsidR="008B0FC0" w:rsidRPr="008B0FC0" w14:paraId="3CC9E99D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11D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661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D70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F89A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220EA744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252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 EXPENSES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F5CC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$    105,919.00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449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940E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19EABAF9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ECD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B2D0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BDA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D10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59BC7621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5D13952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Net Revenue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534F04CA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$      87,401.00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1977959F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1BB3BF3E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B0F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FC0" w:rsidRPr="008B0FC0" w14:paraId="76A3759E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AA34" w14:textId="77777777" w:rsidR="008B0FC0" w:rsidRPr="008B0FC0" w:rsidRDefault="008B0FC0" w:rsidP="008B0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5B0B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79C7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BDC2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331CD9AA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2CCD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ECD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85B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3981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676D36F1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364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CBDA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305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C527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8B0FC0" w:rsidRPr="008B0FC0" w14:paraId="5FC46211" w14:textId="77777777" w:rsidTr="001332C0">
        <w:trPr>
          <w:trHeight w:val="28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AA38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0B0C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A9FE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EEC" w14:textId="77777777" w:rsidR="008B0FC0" w:rsidRPr="008B0FC0" w:rsidRDefault="008B0FC0" w:rsidP="008B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16E0F47" w14:textId="4704ABB8" w:rsidR="00122BEA" w:rsidRDefault="00122BEA" w:rsidP="00122BEA">
      <w:pPr>
        <w:pStyle w:val="Heading2"/>
      </w:pPr>
      <w:bookmarkStart w:id="19" w:name="_Toc132957899"/>
      <w:r>
        <w:t>Financials</w:t>
      </w:r>
      <w:bookmarkEnd w:id="19"/>
    </w:p>
    <w:p w14:paraId="6F9A31AC" w14:textId="602D7B1A" w:rsidR="003A35D9" w:rsidRDefault="003A35D9">
      <w:pPr>
        <w:pStyle w:val="Heading2"/>
      </w:pPr>
    </w:p>
    <w:p w14:paraId="4E1B7261" w14:textId="77777777" w:rsidR="00666A9F" w:rsidRDefault="00666A9F" w:rsidP="00666A9F"/>
    <w:p w14:paraId="290C6E35" w14:textId="77777777" w:rsidR="00666A9F" w:rsidRPr="00666A9F" w:rsidRDefault="00666A9F" w:rsidP="00666A9F"/>
    <w:p w14:paraId="6FFFC88F" w14:textId="3E75B1CC" w:rsidR="00FD517F" w:rsidRDefault="00D71C0F" w:rsidP="00FD517F">
      <w:pPr>
        <w:pStyle w:val="Heading2"/>
      </w:pPr>
      <w:bookmarkStart w:id="20" w:name="_Toc132957900"/>
      <w:r>
        <w:lastRenderedPageBreak/>
        <w:t>Attachments – Other information</w:t>
      </w:r>
      <w:bookmarkEnd w:id="20"/>
    </w:p>
    <w:p w14:paraId="621F7F92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t>MLS Community Improvement Association</w:t>
      </w:r>
    </w:p>
    <w:p w14:paraId="6D6DEDAF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t>Board of Directors – 2023/24</w:t>
      </w:r>
    </w:p>
    <w:p w14:paraId="31CF268A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Dustin </w:t>
      </w:r>
      <w:proofErr w:type="spellStart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Myaer</w:t>
      </w:r>
      <w:proofErr w:type="spellEnd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President</w:t>
      </w:r>
    </w:p>
    <w:p w14:paraId="730653A5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PO Box 340, Mohall, ND 58761</w:t>
      </w:r>
    </w:p>
    <w:p w14:paraId="54C3E723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701-263-1305</w:t>
      </w:r>
    </w:p>
    <w:p w14:paraId="7A870FD7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hyperlink r:id="rId16" w:history="1">
        <w:r w:rsidRPr="00BF3A2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Dmyaer2@gmail.com</w:t>
        </w:r>
      </w:hyperlink>
    </w:p>
    <w:p w14:paraId="2A779B0D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9840396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Chad Hassan – Vice President</w:t>
      </w:r>
    </w:p>
    <w:p w14:paraId="688A5E5E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PO Box 221, Mohall, ND 58761</w:t>
      </w:r>
    </w:p>
    <w:p w14:paraId="1F5323ED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701-240-4273</w:t>
      </w:r>
    </w:p>
    <w:p w14:paraId="53960487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hyperlink r:id="rId17" w:history="1">
        <w:r w:rsidRPr="00BF3A2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ChadHassan711@gmail.com</w:t>
        </w:r>
      </w:hyperlink>
    </w:p>
    <w:p w14:paraId="3D38892F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3CF39742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Steve Schmidt – Secretary</w:t>
      </w:r>
    </w:p>
    <w:p w14:paraId="67FE87E1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PO Box 593, Mohall, ND 58761</w:t>
      </w:r>
    </w:p>
    <w:p w14:paraId="2AAFB8D4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701-340-8824</w:t>
      </w:r>
    </w:p>
    <w:p w14:paraId="32525AAF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hyperlink r:id="rId18" w:history="1">
        <w:r w:rsidRPr="00BF3A2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Sjschmidt701@gmail.com</w:t>
        </w:r>
      </w:hyperlink>
    </w:p>
    <w:p w14:paraId="1C6DB1DC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374D06EF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Emmy </w:t>
      </w:r>
      <w:proofErr w:type="spellStart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Handeland</w:t>
      </w:r>
      <w:proofErr w:type="spellEnd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- Treasurer</w:t>
      </w:r>
    </w:p>
    <w:p w14:paraId="210FD9A4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PO Box 177, Kenmare, ND 58746</w:t>
      </w:r>
    </w:p>
    <w:p w14:paraId="781D21BF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701-580-6791</w:t>
      </w:r>
    </w:p>
    <w:p w14:paraId="10A48CEF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hyperlink r:id="rId19" w:history="1">
        <w:r w:rsidRPr="00BF3A2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thehandelands@gmail.com</w:t>
        </w:r>
      </w:hyperlink>
    </w:p>
    <w:p w14:paraId="13BF59B6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EE14707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Jacqueline Kelly Tisher – Director (grants)</w:t>
      </w:r>
    </w:p>
    <w:p w14:paraId="136E9BF5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PO Box 811, Mohall, ND 58761</w:t>
      </w:r>
    </w:p>
    <w:p w14:paraId="1561B343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306-540-7407</w:t>
      </w:r>
    </w:p>
    <w:p w14:paraId="6026E016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hyperlink r:id="rId20" w:history="1">
        <w:r w:rsidRPr="00BF3A2F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/>
          </w:rPr>
          <w:t>Jacqueline.tisher@gmail.com</w:t>
        </w:r>
      </w:hyperlink>
    </w:p>
    <w:p w14:paraId="4E6FA886" w14:textId="77777777" w:rsidR="00BF3A2F" w:rsidRPr="00BF3A2F" w:rsidRDefault="00BF3A2F" w:rsidP="00BF3A2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CA0F22D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Cody </w:t>
      </w:r>
      <w:proofErr w:type="spellStart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Randash</w:t>
      </w:r>
      <w:proofErr w:type="spellEnd"/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Director</w:t>
      </w:r>
    </w:p>
    <w:p w14:paraId="3577657D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605 1</w:t>
      </w:r>
      <w:r w:rsidRPr="00BF3A2F">
        <w:rPr>
          <w:rFonts w:ascii="Calibri" w:eastAsia="Calibri" w:hAnsi="Calibri" w:cs="Times New Roman"/>
          <w:color w:val="auto"/>
          <w:sz w:val="22"/>
          <w:szCs w:val="22"/>
          <w:vertAlign w:val="superscript"/>
          <w:lang w:eastAsia="en-US"/>
        </w:rPr>
        <w:t>st</w:t>
      </w: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Avenue NW, Mohall, ND 58761</w:t>
      </w:r>
    </w:p>
    <w:p w14:paraId="407D4EA4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701-340-1285</w:t>
      </w:r>
    </w:p>
    <w:p w14:paraId="223EC871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4472C4"/>
          <w:sz w:val="22"/>
          <w:szCs w:val="22"/>
          <w:u w:val="single"/>
          <w:lang w:eastAsia="en-US"/>
        </w:rPr>
      </w:pPr>
      <w:r w:rsidRPr="00BF3A2F">
        <w:rPr>
          <w:rFonts w:ascii="Calibri" w:eastAsia="Calibri" w:hAnsi="Calibri" w:cs="Times New Roman"/>
          <w:color w:val="4472C4"/>
          <w:sz w:val="22"/>
          <w:szCs w:val="22"/>
          <w:u w:val="single"/>
          <w:lang w:eastAsia="en-US"/>
        </w:rPr>
        <w:t>Randash1@live.com</w:t>
      </w:r>
    </w:p>
    <w:p w14:paraId="5D9C48E0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FA4B18F" w14:textId="77777777" w:rsidR="00BF3A2F" w:rsidRPr="00BF3A2F" w:rsidRDefault="00BF3A2F" w:rsidP="00BF3A2F">
      <w:pPr>
        <w:spacing w:after="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Denise Mau - Director</w:t>
      </w:r>
    </w:p>
    <w:p w14:paraId="7C3CA246" w14:textId="77777777" w:rsidR="00BF3A2F" w:rsidRPr="00BF3A2F" w:rsidRDefault="00BF3A2F" w:rsidP="00BF3A2F">
      <w:pPr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58404 366 AVE NW, Kenmare, ND 58746</w:t>
      </w:r>
    </w:p>
    <w:p w14:paraId="3D2A43C7" w14:textId="77777777" w:rsidR="00BF3A2F" w:rsidRPr="00BF3A2F" w:rsidRDefault="00BF3A2F" w:rsidP="00BF3A2F">
      <w:pPr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BF3A2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(701) 240-6013 </w:t>
      </w:r>
    </w:p>
    <w:p w14:paraId="1976F5F3" w14:textId="77777777" w:rsidR="00BF3A2F" w:rsidRPr="00BF3A2F" w:rsidRDefault="00BF3A2F" w:rsidP="00BF3A2F">
      <w:pPr>
        <w:spacing w:after="0" w:line="240" w:lineRule="auto"/>
        <w:rPr>
          <w:rFonts w:ascii="Calibri" w:eastAsia="Calibri" w:hAnsi="Calibri" w:cs="Times New Roman"/>
          <w:color w:val="4472C4"/>
          <w:sz w:val="22"/>
          <w:szCs w:val="22"/>
          <w:u w:val="single"/>
          <w:lang w:eastAsia="en-US"/>
        </w:rPr>
      </w:pPr>
      <w:r w:rsidRPr="00BF3A2F">
        <w:rPr>
          <w:rFonts w:ascii="Calibri" w:eastAsia="Calibri" w:hAnsi="Calibri" w:cs="Times New Roman"/>
          <w:color w:val="4472C4"/>
          <w:sz w:val="22"/>
          <w:szCs w:val="22"/>
          <w:u w:val="single"/>
          <w:lang w:eastAsia="en-US"/>
        </w:rPr>
        <w:t>DRMau23@gmail.com</w:t>
      </w:r>
    </w:p>
    <w:p w14:paraId="03340435" w14:textId="77777777" w:rsidR="008B0FC0" w:rsidRDefault="008B0FC0" w:rsidP="008B0FC0"/>
    <w:sectPr w:rsidR="008B0FC0" w:rsidSect="00834DD1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9939" w14:textId="77777777" w:rsidR="003F2F3D" w:rsidRDefault="003F2F3D">
      <w:pPr>
        <w:spacing w:after="0" w:line="240" w:lineRule="auto"/>
      </w:pPr>
      <w:r>
        <w:separator/>
      </w:r>
    </w:p>
  </w:endnote>
  <w:endnote w:type="continuationSeparator" w:id="0">
    <w:p w14:paraId="2C797669" w14:textId="77777777" w:rsidR="003F2F3D" w:rsidRDefault="003F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8BAA" w14:textId="753C9F6D" w:rsidR="003C7981" w:rsidRDefault="00000000">
    <w:pPr>
      <w:pStyle w:val="Footer"/>
    </w:pPr>
    <w:sdt>
      <w:sdtPr>
        <w:alias w:val="Title"/>
        <w:tag w:val=""/>
        <w:id w:val="280004402"/>
        <w:placeholder>
          <w:docPart w:val="D2E2B18DFE664C7CB2CF40E29567C4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A13FE">
          <w:t xml:space="preserve">MLS Community Improvement Association (MLS </w:t>
        </w:r>
        <w:proofErr w:type="gramStart"/>
        <w:r w:rsidR="00BA13FE">
          <w:t xml:space="preserve">CIA)   </w:t>
        </w:r>
        <w:proofErr w:type="gramEnd"/>
        <w:r w:rsidR="00BA13FE">
          <w:t xml:space="preserve">       Business Plan</w:t>
        </w:r>
      </w:sdtContent>
    </w:sdt>
    <w:r w:rsidR="003C7981">
      <w:t xml:space="preserve"> - </w:t>
    </w:r>
    <w:sdt>
      <w:sdtPr>
        <w:alias w:val="Date"/>
        <w:tag w:val=""/>
        <w:id w:val="-1976370188"/>
        <w:placeholder>
          <w:docPart w:val="F2D57CACB52A44C1BD23E238979F143E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4-10T00:00:00Z">
          <w:dateFormat w:val="MMMM yyyy"/>
          <w:lid w:val="en-US"/>
          <w:storeMappedDataAs w:val="dateTime"/>
          <w:calendar w:val="gregorian"/>
        </w:date>
      </w:sdtPr>
      <w:sdtContent>
        <w:r w:rsidR="00463324">
          <w:t>April 2023</w:t>
        </w:r>
      </w:sdtContent>
    </w:sdt>
    <w:r w:rsidR="003C7981">
      <w:ptab w:relativeTo="margin" w:alignment="right" w:leader="none"/>
    </w:r>
    <w:r w:rsidR="003C7981">
      <w:fldChar w:fldCharType="begin"/>
    </w:r>
    <w:r w:rsidR="003C7981">
      <w:instrText xml:space="preserve"> PAGE   \* MERGEFORMAT </w:instrText>
    </w:r>
    <w:r w:rsidR="003C7981">
      <w:fldChar w:fldCharType="separate"/>
    </w:r>
    <w:r w:rsidR="003C7981">
      <w:rPr>
        <w:noProof/>
      </w:rPr>
      <w:t>6</w:t>
    </w:r>
    <w:r w:rsidR="003C79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43CF" w14:textId="77777777" w:rsidR="003F2F3D" w:rsidRDefault="003F2F3D">
      <w:pPr>
        <w:spacing w:after="0" w:line="240" w:lineRule="auto"/>
      </w:pPr>
      <w:r>
        <w:separator/>
      </w:r>
    </w:p>
  </w:footnote>
  <w:footnote w:type="continuationSeparator" w:id="0">
    <w:p w14:paraId="665B0F8C" w14:textId="77777777" w:rsidR="003F2F3D" w:rsidRDefault="003F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1CB"/>
    <w:multiLevelType w:val="hybridMultilevel"/>
    <w:tmpl w:val="B14E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B5A"/>
    <w:multiLevelType w:val="hybridMultilevel"/>
    <w:tmpl w:val="4644F518"/>
    <w:lvl w:ilvl="0" w:tplc="5F0E09F6">
      <w:start w:val="1"/>
      <w:numFmt w:val="bullet"/>
      <w:pStyle w:val="Tip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617"/>
    <w:multiLevelType w:val="hybridMultilevel"/>
    <w:tmpl w:val="896A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C24"/>
    <w:multiLevelType w:val="hybridMultilevel"/>
    <w:tmpl w:val="C8B68AA6"/>
    <w:lvl w:ilvl="0" w:tplc="7FFA4152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7999"/>
    <w:multiLevelType w:val="hybridMultilevel"/>
    <w:tmpl w:val="86C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6955">
    <w:abstractNumId w:val="4"/>
  </w:num>
  <w:num w:numId="2" w16cid:durableId="1044452289">
    <w:abstractNumId w:val="1"/>
  </w:num>
  <w:num w:numId="3" w16cid:durableId="1148865847">
    <w:abstractNumId w:val="3"/>
  </w:num>
  <w:num w:numId="4" w16cid:durableId="504252367">
    <w:abstractNumId w:val="0"/>
  </w:num>
  <w:num w:numId="5" w16cid:durableId="1978795921">
    <w:abstractNumId w:val="5"/>
  </w:num>
  <w:num w:numId="6" w16cid:durableId="110580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61"/>
    <w:rsid w:val="00003C00"/>
    <w:rsid w:val="0000772B"/>
    <w:rsid w:val="00013676"/>
    <w:rsid w:val="00013E67"/>
    <w:rsid w:val="00030BD5"/>
    <w:rsid w:val="00037D94"/>
    <w:rsid w:val="00050F7D"/>
    <w:rsid w:val="0005207E"/>
    <w:rsid w:val="000739A4"/>
    <w:rsid w:val="00080542"/>
    <w:rsid w:val="000B71D2"/>
    <w:rsid w:val="000C0AC8"/>
    <w:rsid w:val="000C2126"/>
    <w:rsid w:val="000C6683"/>
    <w:rsid w:val="000D6243"/>
    <w:rsid w:val="000E155A"/>
    <w:rsid w:val="000E42D7"/>
    <w:rsid w:val="00122BEA"/>
    <w:rsid w:val="001258D7"/>
    <w:rsid w:val="001313CF"/>
    <w:rsid w:val="001332C0"/>
    <w:rsid w:val="00153322"/>
    <w:rsid w:val="00165148"/>
    <w:rsid w:val="0017160A"/>
    <w:rsid w:val="00174666"/>
    <w:rsid w:val="00197772"/>
    <w:rsid w:val="001A5541"/>
    <w:rsid w:val="001D7007"/>
    <w:rsid w:val="001D7700"/>
    <w:rsid w:val="0021242A"/>
    <w:rsid w:val="00212A9A"/>
    <w:rsid w:val="00215430"/>
    <w:rsid w:val="00221B90"/>
    <w:rsid w:val="00230B07"/>
    <w:rsid w:val="00236ABE"/>
    <w:rsid w:val="002410BE"/>
    <w:rsid w:val="0024437C"/>
    <w:rsid w:val="00244808"/>
    <w:rsid w:val="002922D9"/>
    <w:rsid w:val="002A00D7"/>
    <w:rsid w:val="002B51C7"/>
    <w:rsid w:val="002E24A5"/>
    <w:rsid w:val="00304227"/>
    <w:rsid w:val="00317331"/>
    <w:rsid w:val="003174AE"/>
    <w:rsid w:val="003363BE"/>
    <w:rsid w:val="00377737"/>
    <w:rsid w:val="00382F32"/>
    <w:rsid w:val="00385FA3"/>
    <w:rsid w:val="0039109A"/>
    <w:rsid w:val="003A35D9"/>
    <w:rsid w:val="003A42C7"/>
    <w:rsid w:val="003B091F"/>
    <w:rsid w:val="003B475E"/>
    <w:rsid w:val="003C3A05"/>
    <w:rsid w:val="003C7981"/>
    <w:rsid w:val="003F2F3D"/>
    <w:rsid w:val="004174C3"/>
    <w:rsid w:val="004239BD"/>
    <w:rsid w:val="004261AA"/>
    <w:rsid w:val="00431E7E"/>
    <w:rsid w:val="00440AE5"/>
    <w:rsid w:val="0045686E"/>
    <w:rsid w:val="00463324"/>
    <w:rsid w:val="00476613"/>
    <w:rsid w:val="00483086"/>
    <w:rsid w:val="004B36E9"/>
    <w:rsid w:val="004B6D8C"/>
    <w:rsid w:val="004D34D5"/>
    <w:rsid w:val="004D7C6B"/>
    <w:rsid w:val="004E1F3F"/>
    <w:rsid w:val="004F7C41"/>
    <w:rsid w:val="005204C3"/>
    <w:rsid w:val="005469F9"/>
    <w:rsid w:val="0055074C"/>
    <w:rsid w:val="005533A4"/>
    <w:rsid w:val="005A5311"/>
    <w:rsid w:val="005B048A"/>
    <w:rsid w:val="005B18D2"/>
    <w:rsid w:val="005C0C7C"/>
    <w:rsid w:val="005E1577"/>
    <w:rsid w:val="005F3DC4"/>
    <w:rsid w:val="00604949"/>
    <w:rsid w:val="00612B9D"/>
    <w:rsid w:val="00622BF5"/>
    <w:rsid w:val="00630DCE"/>
    <w:rsid w:val="0063260F"/>
    <w:rsid w:val="006443AC"/>
    <w:rsid w:val="00646193"/>
    <w:rsid w:val="00661544"/>
    <w:rsid w:val="00666A9F"/>
    <w:rsid w:val="0067068A"/>
    <w:rsid w:val="006970A0"/>
    <w:rsid w:val="006C6F2F"/>
    <w:rsid w:val="006E7B5C"/>
    <w:rsid w:val="00710395"/>
    <w:rsid w:val="0072104D"/>
    <w:rsid w:val="00726D3F"/>
    <w:rsid w:val="007319C3"/>
    <w:rsid w:val="0073220A"/>
    <w:rsid w:val="00746782"/>
    <w:rsid w:val="00746AC0"/>
    <w:rsid w:val="007502C1"/>
    <w:rsid w:val="00763A8E"/>
    <w:rsid w:val="00771C56"/>
    <w:rsid w:val="0078245B"/>
    <w:rsid w:val="00783E7A"/>
    <w:rsid w:val="00791990"/>
    <w:rsid w:val="007C5380"/>
    <w:rsid w:val="007D30E9"/>
    <w:rsid w:val="007F2B08"/>
    <w:rsid w:val="007F4F83"/>
    <w:rsid w:val="00812681"/>
    <w:rsid w:val="00822EA3"/>
    <w:rsid w:val="008236F3"/>
    <w:rsid w:val="008247C7"/>
    <w:rsid w:val="00834DD1"/>
    <w:rsid w:val="008752FC"/>
    <w:rsid w:val="008755B0"/>
    <w:rsid w:val="008B0FC0"/>
    <w:rsid w:val="008C535A"/>
    <w:rsid w:val="008C707F"/>
    <w:rsid w:val="008E6123"/>
    <w:rsid w:val="009026E8"/>
    <w:rsid w:val="00931313"/>
    <w:rsid w:val="00941E65"/>
    <w:rsid w:val="00943E61"/>
    <w:rsid w:val="00964450"/>
    <w:rsid w:val="009652C2"/>
    <w:rsid w:val="00971012"/>
    <w:rsid w:val="00986FF7"/>
    <w:rsid w:val="00996D42"/>
    <w:rsid w:val="009A22E6"/>
    <w:rsid w:val="009C7518"/>
    <w:rsid w:val="009D25B4"/>
    <w:rsid w:val="009D3055"/>
    <w:rsid w:val="009D5D63"/>
    <w:rsid w:val="009E22DA"/>
    <w:rsid w:val="009F2FFA"/>
    <w:rsid w:val="009F59D9"/>
    <w:rsid w:val="00A0250A"/>
    <w:rsid w:val="00A31D07"/>
    <w:rsid w:val="00A449E6"/>
    <w:rsid w:val="00A45604"/>
    <w:rsid w:val="00A478DD"/>
    <w:rsid w:val="00AA2652"/>
    <w:rsid w:val="00AA4859"/>
    <w:rsid w:val="00AC76C5"/>
    <w:rsid w:val="00AD2A2D"/>
    <w:rsid w:val="00AD560F"/>
    <w:rsid w:val="00AF1F6A"/>
    <w:rsid w:val="00B03C74"/>
    <w:rsid w:val="00B258B6"/>
    <w:rsid w:val="00B407CF"/>
    <w:rsid w:val="00B6170C"/>
    <w:rsid w:val="00B83DAC"/>
    <w:rsid w:val="00BA0234"/>
    <w:rsid w:val="00BA13FE"/>
    <w:rsid w:val="00BA5347"/>
    <w:rsid w:val="00BB3786"/>
    <w:rsid w:val="00BB6F6E"/>
    <w:rsid w:val="00BC5518"/>
    <w:rsid w:val="00BE227B"/>
    <w:rsid w:val="00BE735B"/>
    <w:rsid w:val="00BF3A2F"/>
    <w:rsid w:val="00C13F4F"/>
    <w:rsid w:val="00C26246"/>
    <w:rsid w:val="00C26EC7"/>
    <w:rsid w:val="00C318B9"/>
    <w:rsid w:val="00C352B0"/>
    <w:rsid w:val="00C53389"/>
    <w:rsid w:val="00C61608"/>
    <w:rsid w:val="00C6277F"/>
    <w:rsid w:val="00C67FAD"/>
    <w:rsid w:val="00C72028"/>
    <w:rsid w:val="00C91789"/>
    <w:rsid w:val="00CA679D"/>
    <w:rsid w:val="00CB356F"/>
    <w:rsid w:val="00CB670F"/>
    <w:rsid w:val="00CC0B72"/>
    <w:rsid w:val="00CC41DC"/>
    <w:rsid w:val="00CC6C98"/>
    <w:rsid w:val="00CE48B0"/>
    <w:rsid w:val="00CF3B2B"/>
    <w:rsid w:val="00D03790"/>
    <w:rsid w:val="00D07D02"/>
    <w:rsid w:val="00D10B59"/>
    <w:rsid w:val="00D11950"/>
    <w:rsid w:val="00D120AE"/>
    <w:rsid w:val="00D41C25"/>
    <w:rsid w:val="00D711D6"/>
    <w:rsid w:val="00D71C0F"/>
    <w:rsid w:val="00D75FEE"/>
    <w:rsid w:val="00D947EE"/>
    <w:rsid w:val="00D94BCB"/>
    <w:rsid w:val="00DB434A"/>
    <w:rsid w:val="00DC1901"/>
    <w:rsid w:val="00DF1240"/>
    <w:rsid w:val="00DF2A04"/>
    <w:rsid w:val="00DF34E7"/>
    <w:rsid w:val="00E05514"/>
    <w:rsid w:val="00E24CEF"/>
    <w:rsid w:val="00E31ED0"/>
    <w:rsid w:val="00E44879"/>
    <w:rsid w:val="00E46567"/>
    <w:rsid w:val="00E47A8F"/>
    <w:rsid w:val="00E809FC"/>
    <w:rsid w:val="00E875AD"/>
    <w:rsid w:val="00EB1569"/>
    <w:rsid w:val="00EC3B7F"/>
    <w:rsid w:val="00EE30B4"/>
    <w:rsid w:val="00EE3D71"/>
    <w:rsid w:val="00F03791"/>
    <w:rsid w:val="00F1005E"/>
    <w:rsid w:val="00F100A3"/>
    <w:rsid w:val="00F10BBB"/>
    <w:rsid w:val="00F15131"/>
    <w:rsid w:val="00F43494"/>
    <w:rsid w:val="00F575D1"/>
    <w:rsid w:val="00F67BF8"/>
    <w:rsid w:val="00F757E4"/>
    <w:rsid w:val="00F816BF"/>
    <w:rsid w:val="00F84740"/>
    <w:rsid w:val="00FB5707"/>
    <w:rsid w:val="00FC57F8"/>
    <w:rsid w:val="00FD40AF"/>
    <w:rsid w:val="00FD517F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72C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5B74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7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8" w:space="0" w:color="D1EEF9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1CADE4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1CADE4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CADE4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99"/>
    <w:qFormat/>
    <w:rPr>
      <w:color w:val="FFFFFF" w:themeColor="background1"/>
      <w:sz w:val="22"/>
      <w:szCs w:val="22"/>
    </w:rPr>
  </w:style>
  <w:style w:type="paragraph" w:customStyle="1" w:styleId="TableSpace">
    <w:name w:val="Table Space"/>
    <w:basedOn w:val="NoSpacing"/>
    <w:uiPriority w:val="99"/>
    <w:pPr>
      <w:spacing w:line="14" w:lineRule="exact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1CADE4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caps/>
      <w:color w:val="1CADE4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CADE4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after="400"/>
      <w:outlineLvl w:val="9"/>
    </w:pPr>
    <w:rPr>
      <w:color w:val="1481AB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6EAC1C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customStyle="1" w:styleId="LogoAlt">
    <w:name w:val="Logo Alt.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FooterAlt">
    <w:name w:val="Footer Alt."/>
    <w:basedOn w:val="Normal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1EEF9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9FC0D5" w:themeColor="text2" w:themeTint="66"/>
        <w:left w:val="single" w:sz="4" w:space="0" w:color="9FC0D5" w:themeColor="text2" w:themeTint="66"/>
        <w:bottom w:val="single" w:sz="4" w:space="0" w:color="9FC0D5" w:themeColor="text2" w:themeTint="66"/>
        <w:right w:val="single" w:sz="4" w:space="0" w:color="9FC0D5" w:themeColor="text2" w:themeTint="66"/>
        <w:insideV w:val="single" w:sz="4" w:space="0" w:color="9FC0D5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1CADE4" w:themeFill="accent1"/>
      </w:tcPr>
    </w:tblStylePr>
    <w:tblStylePr w:type="lastRow">
      <w:rPr>
        <w:rFonts w:asciiTheme="majorHAnsi" w:hAnsiTheme="majorHAnsi"/>
        <w:b/>
        <w:caps/>
        <w:smallCaps w:val="0"/>
        <w:color w:val="1CADE4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FDFEA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customStyle="1" w:styleId="TipTextBullet">
    <w:name w:val="Tip Text Bullet"/>
    <w:basedOn w:val="TipText"/>
    <w:qFormat/>
    <w:rsid w:val="007C5380"/>
    <w:pPr>
      <w:numPr>
        <w:numId w:val="2"/>
      </w:numPr>
    </w:pPr>
    <w:rPr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62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Sjschmidt701@gmai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hadHassan711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myaer2@gmail.com" TargetMode="External"/><Relationship Id="rId20" Type="http://schemas.openxmlformats.org/officeDocument/2006/relationships/hyperlink" Target="mailto:Jacqueline.tisher@gmail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thehandelands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lineTisher\AppData\Roaming\Microsoft\Templates\Business%20plan%20(Design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1"/>
                </a:solidFill>
                <a:latin typeface="+mj-lt"/>
                <a:ea typeface="+mn-ea"/>
                <a:cs typeface="+mn-cs"/>
              </a:defRPr>
            </a:pPr>
            <a:r>
              <a:rPr lang="en-US">
                <a:solidFill>
                  <a:schemeClr val="accent1"/>
                </a:solidFill>
                <a:latin typeface="+mj-lt"/>
              </a:rPr>
              <a:t>Projected Financial Overview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1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905444511743725"/>
          <c:y val="0.26758355205599299"/>
          <c:w val="0.7384825694865067"/>
          <c:h val="0.61133333333333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85000</c:v>
                </c:pt>
                <c:pt idx="1">
                  <c:v>149490</c:v>
                </c:pt>
                <c:pt idx="2">
                  <c:v>199320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75-4E5A-A930-78CD7DAE26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Net Profit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44195</c:v>
                </c:pt>
                <c:pt idx="1">
                  <c:v>88275</c:v>
                </c:pt>
                <c:pt idx="2">
                  <c:v>117700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5-4E5A-A930-78CD7DAE26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Expenses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40805</c:v>
                </c:pt>
                <c:pt idx="1">
                  <c:v>61215</c:v>
                </c:pt>
                <c:pt idx="2">
                  <c:v>81620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75-4E5A-A930-78CD7DAE2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4379088"/>
        <c:axId val="224377912"/>
      </c:barChart>
      <c:catAx>
        <c:axId val="22437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377912"/>
        <c:crosses val="autoZero"/>
        <c:auto val="1"/>
        <c:lblAlgn val="ctr"/>
        <c:lblOffset val="100"/>
        <c:noMultiLvlLbl val="0"/>
      </c:catAx>
      <c:valAx>
        <c:axId val="224377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_);[Red]\(&quot;$&quot;#,##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37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837034793727686"/>
          <c:y val="0.23359405074365705"/>
          <c:w val="0.10880913924221011"/>
          <c:h val="0.267061679790026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2B18DFE664C7CB2CF40E29567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88B30-53A9-4A5A-B0AB-4DB7CCEE0E2F}"/>
      </w:docPartPr>
      <w:docPartBody>
        <w:p w:rsidR="00281DCD" w:rsidRDefault="005C2F17">
          <w:pPr>
            <w:pStyle w:val="D2E2B18DFE664C7CB2CF40E29567C4E2"/>
          </w:pPr>
          <w:r>
            <w:t>[Business Plan Title]</w:t>
          </w:r>
        </w:p>
      </w:docPartBody>
    </w:docPart>
    <w:docPart>
      <w:docPartPr>
        <w:name w:val="F2D57CACB52A44C1BD23E238979F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8D2C-1B8C-4225-9305-791E98850431}"/>
      </w:docPartPr>
      <w:docPartBody>
        <w:p w:rsidR="00281DCD" w:rsidRDefault="005C2F17">
          <w:pPr>
            <w:pStyle w:val="F2D57CACB52A44C1BD23E238979F143E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5B5A"/>
    <w:multiLevelType w:val="hybridMultilevel"/>
    <w:tmpl w:val="4644F518"/>
    <w:lvl w:ilvl="0" w:tplc="5F0E0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939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17"/>
    <w:rsid w:val="00176330"/>
    <w:rsid w:val="00221646"/>
    <w:rsid w:val="00281DCD"/>
    <w:rsid w:val="005C2F17"/>
    <w:rsid w:val="006709C3"/>
    <w:rsid w:val="0092159A"/>
    <w:rsid w:val="009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1D9EF735EA4F669E84BFE18D57AC84">
    <w:name w:val="921D9EF735EA4F669E84BFE18D57AC84"/>
  </w:style>
  <w:style w:type="paragraph" w:customStyle="1" w:styleId="B4ED259BD68B435F9C1AA2D6CB378B0B">
    <w:name w:val="B4ED259BD68B435F9C1AA2D6CB378B0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2E2B18DFE664C7CB2CF40E29567C4E2">
    <w:name w:val="D2E2B18DFE664C7CB2CF40E29567C4E2"/>
  </w:style>
  <w:style w:type="paragraph" w:customStyle="1" w:styleId="F2D57CACB52A44C1BD23E238979F143E">
    <w:name w:val="F2D57CACB52A44C1BD23E238979F1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2023-04-10T00:00:00</PublishDate>
  <Abstract/>
  <CompanyAddress>Main Street
PO BOX 679
Mohall, ND 58761</CompanyAddress>
  <CompanyPhone>701-263-1305</CompanyPhone>
  <CompanyFax/>
  <CompanyEmail>mlsciaassociation@srt.com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7719785-41DB-497D-8FFA-7B1B3149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plan (Design)</Template>
  <TotalTime>0</TotalTime>
  <Pages>11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MLS Community Improvement Association (MLS CIA)          Business Plan</vt:lpstr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MLS Community Improvement Association (MLS CIA)          Business Plan</dc:title>
  <dc:subject/>
  <dc:creator/>
  <cp:keywords/>
  <dc:description/>
  <cp:lastModifiedBy/>
  <cp:revision>1</cp:revision>
  <dcterms:created xsi:type="dcterms:W3CDTF">2023-04-11T02:17:00Z</dcterms:created>
  <dcterms:modified xsi:type="dcterms:W3CDTF">2023-04-21T17:57:00Z</dcterms:modified>
  <cp:contentStatus>https://www.facebook.com/mlscia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